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7A4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2"/>
          <w:szCs w:val="22"/>
          <w:lang w:val="en-AU"/>
        </w:rPr>
      </w:pPr>
    </w:p>
    <w:p w:rsidR="003D7A25" w:rsidRPr="00E2450A" w:rsidRDefault="006D5331" w:rsidP="00AA2D54">
      <w:pPr>
        <w:widowControl/>
        <w:autoSpaceDE/>
        <w:autoSpaceDN/>
        <w:adjustRightInd/>
        <w:rPr>
          <w:rFonts w:eastAsia="Times New Roman"/>
          <w:color w:val="0BD0D9"/>
          <w:sz w:val="21"/>
          <w:szCs w:val="21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TITLE</w:t>
      </w:r>
      <w:r w:rsidR="003D7A25" w:rsidRPr="00E2450A">
        <w:rPr>
          <w:rFonts w:asciiTheme="minorHAnsi" w:eastAsiaTheme="minorHAnsi" w:hAnsiTheme="minorHAnsi" w:cstheme="minorBidi"/>
          <w:b/>
          <w:sz w:val="21"/>
          <w:szCs w:val="21"/>
          <w:lang w:val="en-AU"/>
        </w:rPr>
        <w:t xml:space="preserve"> </w:t>
      </w:r>
      <w:r w:rsidR="003D7A25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(</w:t>
      </w:r>
      <w:r w:rsidR="003C50DE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T</w:t>
      </w:r>
      <w:r w:rsidR="00AC0E9D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his is the title of your </w:t>
      </w:r>
      <w:r w:rsidR="00EE659C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report </w:t>
      </w:r>
      <w:r w:rsidR="003C50DE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and should be on a </w:t>
      </w:r>
      <w:r w:rsidR="003C50DE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  <w:u w:val="single"/>
        </w:rPr>
        <w:t>separate page</w:t>
      </w:r>
      <w:r w:rsidR="003D7A25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)</w:t>
      </w:r>
    </w:p>
    <w:p w:rsidR="0023189E" w:rsidRPr="00E2450A" w:rsidRDefault="0023189E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164C8A" w:rsidRPr="00E2450A" w:rsidRDefault="006D5331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TABLE OF CONTENTS </w:t>
      </w:r>
      <w:r w:rsidR="003C50DE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(This lists the topic</w:t>
      </w:r>
      <w:r w:rsidR="00776F0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s you w</w:t>
      </w:r>
      <w:r w:rsidR="000F0769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ill cover in your</w:t>
      </w:r>
      <w:r w:rsidR="00EE659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report</w:t>
      </w:r>
      <w:r w:rsidR="00776F0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</w:t>
      </w:r>
      <w:r w:rsidR="003C50DE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with the page number for each topic. This should be on a </w:t>
      </w:r>
      <w:r w:rsidR="003C50DE" w:rsidRPr="00E2450A"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  <w:t>separate page</w:t>
      </w:r>
      <w:r w:rsidR="003D7A25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3D7A25" w:rsidRPr="00E2450A" w:rsidRDefault="003D7A25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6C47A4" w:rsidRPr="00E2450A" w:rsidRDefault="006C47A4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23189E" w:rsidRPr="00E2450A" w:rsidRDefault="006D5331" w:rsidP="00F008E9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EXECUTIVE SUMMARY</w:t>
      </w:r>
      <w:r w:rsidR="006C47A4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(This is a brief </w:t>
      </w:r>
      <w:r w:rsidR="00776F0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over</w:t>
      </w:r>
      <w:r w:rsidR="000F0769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view on what your </w:t>
      </w:r>
      <w:r w:rsidR="00EE659C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report is all about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– approx. 50-100 words</w:t>
      </w:r>
      <w:r w:rsidR="006C47A4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164C8A" w:rsidRDefault="00164C8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634E5D" w:rsidRDefault="00634E5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634E5D" w:rsidRDefault="00634E5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634E5D" w:rsidRDefault="00634E5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634E5D" w:rsidRPr="00E2450A" w:rsidRDefault="00634E5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6D7439" w:rsidRPr="006D7439" w:rsidRDefault="002E73BF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  <w:r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ORGANISATIONAL </w:t>
      </w:r>
      <w:proofErr w:type="gramStart"/>
      <w:r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SURVEY 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(</w:t>
      </w:r>
      <w:proofErr w:type="gramEnd"/>
      <w:r>
        <w:rPr>
          <w:rFonts w:asciiTheme="minorHAnsi" w:eastAsiaTheme="minorHAnsi" w:hAnsiTheme="minorHAnsi" w:cstheme="minorBidi"/>
          <w:sz w:val="21"/>
          <w:szCs w:val="21"/>
          <w:lang w:val="en-AU"/>
        </w:rPr>
        <w:t>Answer Q4 – Explain why you needed to develop and undertake a survey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. 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Describe how you developed it and how you implemented it amongst the JKL workforce.</w:t>
      </w:r>
      <w:r w:rsidR="00634E5D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Refer to it as an attachment to this report.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>150-200 words</w:t>
      </w:r>
      <w:r w:rsidR="00DE37BC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6D7439" w:rsidRDefault="006D7439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</w:pPr>
    </w:p>
    <w:p w:rsidR="00634E5D" w:rsidRDefault="00634E5D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</w:pPr>
    </w:p>
    <w:p w:rsidR="00634E5D" w:rsidRDefault="00634E5D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</w:pPr>
    </w:p>
    <w:p w:rsidR="00634E5D" w:rsidRDefault="00634E5D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</w:pPr>
    </w:p>
    <w:p w:rsidR="00634E5D" w:rsidRDefault="00634E5D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</w:pPr>
    </w:p>
    <w:p w:rsidR="006D7439" w:rsidRDefault="006D7439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proofErr w:type="gramStart"/>
      <w:r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INTERNAL &amp; EXTERNAL DATA</w:t>
      </w:r>
      <w:r w:rsidR="000B387B">
        <w:rPr>
          <w:rFonts w:asciiTheme="minorHAnsi" w:eastAsiaTheme="minorHAnsi" w:hAnsiTheme="minorHAnsi" w:cstheme="minorBidi"/>
          <w:sz w:val="21"/>
          <w:szCs w:val="21"/>
          <w:lang w:val="en-AU"/>
        </w:rPr>
        <w:t>.</w:t>
      </w:r>
      <w:proofErr w:type="gramEnd"/>
      <w:r w:rsidR="000B387B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(Answer Q7b</w:t>
      </w:r>
      <w:r w:rsidR="00634E5D">
        <w:rPr>
          <w:rFonts w:asciiTheme="minorHAnsi" w:eastAsiaTheme="minorHAnsi" w:hAnsiTheme="minorHAnsi" w:cstheme="minorBidi"/>
          <w:sz w:val="21"/>
          <w:szCs w:val="21"/>
          <w:lang w:val="en-AU"/>
        </w:rPr>
        <w:t>. 300-400words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6D7439" w:rsidRDefault="006D7439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634E5D" w:rsidRDefault="00634E5D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634E5D" w:rsidRDefault="00634E5D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634E5D" w:rsidRDefault="00634E5D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634E5D" w:rsidRDefault="00634E5D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634E5D" w:rsidRDefault="00634E5D" w:rsidP="00DE37BC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634E5D" w:rsidRDefault="00634E5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proofErr w:type="gramStart"/>
      <w:r w:rsidRPr="00634E5D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EFECTIVENESS OF WORKFORCE PLANNING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.</w:t>
      </w:r>
      <w:proofErr w:type="gramEnd"/>
      <w:r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(Answer 7c. Refer to</w:t>
      </w:r>
      <w:r w:rsidR="006D7439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the 7 key results of the survey and 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other information to </w:t>
      </w:r>
      <w:r w:rsidR="006D7439">
        <w:rPr>
          <w:rFonts w:asciiTheme="minorHAnsi" w:eastAsiaTheme="minorHAnsi" w:hAnsiTheme="minorHAnsi" w:cstheme="minorBidi"/>
          <w:sz w:val="21"/>
          <w:szCs w:val="21"/>
          <w:lang w:val="en-AU"/>
        </w:rPr>
        <w:t>explain if the original strategies have work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ed</w:t>
      </w:r>
      <w:r w:rsidR="006D7439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. </w:t>
      </w:r>
      <w:r w:rsidR="002E73BF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>300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- 400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words</w:t>
      </w:r>
      <w:r w:rsidR="00DE37BC" w:rsidRPr="00577970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634E5D" w:rsidRDefault="00634E5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634E5D" w:rsidRDefault="00634E5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634E5D" w:rsidRDefault="00634E5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577970" w:rsidRPr="00634E5D" w:rsidRDefault="00DE37BC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>
        <w:rPr>
          <w:rFonts w:asciiTheme="minorHAnsi" w:eastAsiaTheme="minorHAnsi" w:hAnsiTheme="minorHAnsi" w:cstheme="minorBidi"/>
          <w:sz w:val="21"/>
          <w:szCs w:val="21"/>
          <w:lang w:val="en-AU"/>
        </w:rPr>
        <w:tab/>
      </w:r>
    </w:p>
    <w:p w:rsidR="00081867" w:rsidRPr="00E2450A" w:rsidRDefault="0008186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</w:pPr>
    </w:p>
    <w:p w:rsidR="00E2450A" w:rsidRPr="00E2450A" w:rsidRDefault="00634E5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  <w:r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CHANGE </w:t>
      </w:r>
      <w:r w:rsidR="00DE37BC" w:rsidRPr="00C11737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RECOMMENDATION</w:t>
      </w:r>
      <w:r w:rsidR="00DE37BC">
        <w:rPr>
          <w:rFonts w:asciiTheme="minorHAnsi" w:eastAsiaTheme="minorHAnsi" w:hAnsiTheme="minorHAnsi" w:cstheme="minorBidi"/>
          <w:sz w:val="21"/>
          <w:szCs w:val="21"/>
          <w:u w:val="single"/>
          <w:lang w:val="en-AU"/>
        </w:rPr>
        <w:t>S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>: (Answer 7d</w:t>
      </w:r>
      <w:r w:rsidR="00DE37BC"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–</w:t>
      </w:r>
      <w:r>
        <w:rPr>
          <w:rFonts w:asciiTheme="minorHAnsi" w:eastAsiaTheme="minorHAnsi" w:hAnsiTheme="minorHAnsi" w:cstheme="minorBidi"/>
          <w:sz w:val="21"/>
          <w:szCs w:val="21"/>
          <w:lang w:val="en-AU"/>
        </w:rPr>
        <w:t xml:space="preserve"> What changes will you make to improve on the positives but importantly, rectify the negatives? Explain and refer to results &amp; other data. </w:t>
      </w:r>
      <w:r w:rsidR="005F2130">
        <w:rPr>
          <w:rFonts w:asciiTheme="minorHAnsi" w:eastAsiaTheme="minorHAnsi" w:hAnsiTheme="minorHAnsi" w:cstheme="minorBidi"/>
          <w:sz w:val="21"/>
          <w:szCs w:val="21"/>
          <w:lang w:val="en-AU"/>
        </w:rPr>
        <w:t>200-300 words)</w:t>
      </w:r>
    </w:p>
    <w:p w:rsidR="00E2450A" w:rsidRPr="00E2450A" w:rsidRDefault="00E2450A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081867" w:rsidRPr="00E2450A" w:rsidRDefault="00081867" w:rsidP="00E20778">
      <w:pPr>
        <w:widowControl/>
        <w:autoSpaceDE/>
        <w:autoSpaceDN/>
        <w:adjustRightInd/>
        <w:rPr>
          <w:rFonts w:asciiTheme="minorHAnsi" w:eastAsiaTheme="minorHAnsi" w:hAnsiTheme="minorHAnsi" w:cstheme="minorBidi"/>
          <w:sz w:val="21"/>
          <w:szCs w:val="21"/>
          <w:lang w:val="en-AU"/>
        </w:rPr>
      </w:pPr>
    </w:p>
    <w:p w:rsidR="006D30EF" w:rsidRDefault="006D30EF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634E5D" w:rsidRPr="00E2450A" w:rsidRDefault="00634E5D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  <w:bookmarkStart w:id="0" w:name="_GoBack"/>
      <w:bookmarkEnd w:id="0"/>
    </w:p>
    <w:p w:rsidR="00081867" w:rsidRPr="00E2450A" w:rsidRDefault="00081867" w:rsidP="00AA2D54">
      <w:pPr>
        <w:widowControl/>
        <w:autoSpaceDE/>
        <w:autoSpaceDN/>
        <w:adjustRightInd/>
        <w:rPr>
          <w:rFonts w:asciiTheme="minorHAnsi" w:eastAsiaTheme="minorHAnsi" w:hAnsiTheme="minorHAnsi" w:cstheme="minorBidi"/>
          <w:b/>
          <w:sz w:val="21"/>
          <w:szCs w:val="21"/>
          <w:lang w:val="en-AU"/>
        </w:rPr>
      </w:pPr>
    </w:p>
    <w:p w:rsidR="000B0FBB" w:rsidRPr="00E2450A" w:rsidRDefault="005E7F93" w:rsidP="00F008E9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r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5</w:t>
      </w:r>
      <w:r w:rsidR="00F008E9"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 xml:space="preserve">: </w:t>
      </w:r>
      <w:r w:rsidR="006D5331" w:rsidRPr="00E2450A">
        <w:rPr>
          <w:rFonts w:asciiTheme="minorHAnsi" w:eastAsiaTheme="minorHAnsi" w:hAnsiTheme="minorHAnsi" w:cstheme="minorBidi"/>
          <w:b/>
          <w:sz w:val="21"/>
          <w:szCs w:val="21"/>
          <w:u w:val="single"/>
          <w:lang w:val="en-AU"/>
        </w:rPr>
        <w:t>CONCLUSION</w:t>
      </w:r>
      <w:r w:rsidR="000B0FBB" w:rsidRPr="00E2450A">
        <w:rPr>
          <w:rFonts w:asciiTheme="minorHAnsi" w:eastAsiaTheme="minorHAnsi" w:hAnsiTheme="minorHAnsi" w:cstheme="minorBidi"/>
          <w:b/>
          <w:sz w:val="21"/>
          <w:szCs w:val="21"/>
          <w:lang w:val="en-AU"/>
        </w:rPr>
        <w:t xml:space="preserve"> </w:t>
      </w:r>
      <w:r w:rsidR="00C11737">
        <w:rPr>
          <w:rFonts w:asciiTheme="minorHAnsi" w:eastAsiaTheme="minorHAnsi" w:hAnsiTheme="minorHAnsi" w:cstheme="minorBidi"/>
          <w:sz w:val="21"/>
          <w:szCs w:val="21"/>
          <w:lang w:val="en-AU"/>
        </w:rPr>
        <w:t>(</w:t>
      </w:r>
      <w:r w:rsidR="00634E5D">
        <w:rPr>
          <w:rFonts w:asciiTheme="minorHAnsi" w:eastAsiaTheme="minorHAnsi" w:hAnsiTheme="minorHAnsi" w:cstheme="minorBidi"/>
          <w:sz w:val="21"/>
          <w:szCs w:val="21"/>
          <w:lang w:val="en-AU"/>
        </w:rPr>
        <w:t>5—100 words</w:t>
      </w:r>
      <w:r w:rsidR="00081867" w:rsidRPr="00E2450A">
        <w:rPr>
          <w:rFonts w:asciiTheme="minorHAnsi" w:eastAsiaTheme="minorHAnsi" w:hAnsiTheme="minorHAnsi" w:cstheme="minorBidi"/>
          <w:sz w:val="21"/>
          <w:szCs w:val="21"/>
          <w:lang w:val="en-AU"/>
        </w:rPr>
        <w:t>)</w:t>
      </w:r>
    </w:p>
    <w:p w:rsidR="006F72C6" w:rsidRPr="00E2450A" w:rsidRDefault="006F72C6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6F72C6" w:rsidRPr="00E2450A" w:rsidRDefault="006F72C6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081867" w:rsidRDefault="00081867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634E5D" w:rsidRPr="00E2450A" w:rsidRDefault="00634E5D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081867" w:rsidRPr="00E2450A" w:rsidRDefault="00081867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3D7A25" w:rsidRPr="00E2450A" w:rsidRDefault="003D7A25" w:rsidP="003D7A25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r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Name:</w:t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  <w:t>Title:</w:t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</w:r>
      <w:r w:rsidR="006F72C6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ab/>
        <w:t>Date:</w:t>
      </w:r>
    </w:p>
    <w:p w:rsidR="00754857" w:rsidRPr="00E2450A" w:rsidRDefault="006F72C6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r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Signature</w:t>
      </w:r>
      <w:r w:rsidR="00081867" w:rsidRPr="00E2450A"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:</w:t>
      </w:r>
    </w:p>
    <w:p w:rsidR="00081867" w:rsidRPr="00E2450A" w:rsidRDefault="00081867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p w:rsidR="00081867" w:rsidRPr="00E2450A" w:rsidRDefault="00634E5D" w:rsidP="008E6806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  <w:proofErr w:type="spellStart"/>
      <w:r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Encl</w:t>
      </w:r>
      <w:proofErr w:type="spellEnd"/>
      <w:r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: </w:t>
      </w:r>
      <w:proofErr w:type="spellStart"/>
      <w:r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>Organisational</w:t>
      </w:r>
      <w:proofErr w:type="spellEnd"/>
      <w:r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  <w:t xml:space="preserve"> Climate Survey</w:t>
      </w:r>
    </w:p>
    <w:p w:rsidR="00E2450A" w:rsidRPr="00E2450A" w:rsidRDefault="00E2450A">
      <w:pPr>
        <w:widowControl/>
        <w:autoSpaceDE/>
        <w:autoSpaceDN/>
        <w:adjustRightInd/>
        <w:rPr>
          <w:rFonts w:asciiTheme="minorHAnsi" w:eastAsiaTheme="minorEastAsia" w:hAnsi="Constantia" w:cstheme="minorBidi"/>
          <w:color w:val="000000" w:themeColor="text1"/>
          <w:kern w:val="24"/>
          <w:sz w:val="21"/>
          <w:szCs w:val="21"/>
        </w:rPr>
      </w:pPr>
    </w:p>
    <w:sectPr w:rsidR="00E2450A" w:rsidRPr="00E2450A" w:rsidSect="00E20778">
      <w:headerReference w:type="default" r:id="rId9"/>
      <w:footerReference w:type="default" r:id="rId10"/>
      <w:pgSz w:w="11906" w:h="16838" w:code="9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598" w:rsidRDefault="00FE5598">
      <w:r>
        <w:separator/>
      </w:r>
    </w:p>
  </w:endnote>
  <w:endnote w:type="continuationSeparator" w:id="0">
    <w:p w:rsidR="00FE5598" w:rsidRDefault="00FE5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35A7" w:rsidRDefault="00F535A7" w:rsidP="00260D9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         NLogic Pty Limited, trading as </w:t>
    </w:r>
    <w:r w:rsidR="009C2976">
      <w:rPr>
        <w:sz w:val="18"/>
        <w:szCs w:val="18"/>
      </w:rPr>
      <w:t>NLogic Management Services</w:t>
    </w:r>
    <w:r w:rsidR="00260D95">
      <w:rPr>
        <w:sz w:val="18"/>
        <w:szCs w:val="18"/>
      </w:rPr>
      <w:t xml:space="preserve"> </w:t>
    </w:r>
    <w:r w:rsidR="00260D95">
      <w:rPr>
        <w:sz w:val="18"/>
        <w:szCs w:val="18"/>
      </w:rPr>
      <w:tab/>
    </w:r>
    <w:r>
      <w:rPr>
        <w:sz w:val="18"/>
        <w:szCs w:val="18"/>
      </w:rPr>
      <w:t xml:space="preserve">     </w:t>
    </w:r>
    <w:r w:rsidR="009C2976">
      <w:rPr>
        <w:sz w:val="18"/>
        <w:szCs w:val="18"/>
      </w:rPr>
      <w:t>PO Box 238 Moorebank NSW 1875 Australia</w:t>
    </w:r>
    <w:r w:rsidR="00260D95">
      <w:rPr>
        <w:sz w:val="18"/>
        <w:szCs w:val="18"/>
      </w:rPr>
      <w:t xml:space="preserve"> </w:t>
    </w:r>
    <w:r w:rsidR="00945397">
      <w:rPr>
        <w:sz w:val="18"/>
        <w:szCs w:val="18"/>
      </w:rPr>
      <w:tab/>
      <w:t xml:space="preserve">  </w:t>
    </w:r>
  </w:p>
  <w:p w:rsidR="009C2976" w:rsidRPr="00F535A7" w:rsidRDefault="00945397" w:rsidP="00260D95">
    <w:pPr>
      <w:pStyle w:val="Footer"/>
      <w:jc w:val="both"/>
      <w:rPr>
        <w:sz w:val="18"/>
        <w:szCs w:val="18"/>
      </w:rPr>
    </w:pPr>
    <w:proofErr w:type="spellStart"/>
    <w:r>
      <w:rPr>
        <w:sz w:val="18"/>
        <w:szCs w:val="18"/>
      </w:rPr>
      <w:t>Ph</w:t>
    </w:r>
    <w:proofErr w:type="spellEnd"/>
    <w:r w:rsidR="009C2976">
      <w:rPr>
        <w:sz w:val="18"/>
        <w:szCs w:val="18"/>
      </w:rPr>
      <w:t xml:space="preserve">: +61 </w:t>
    </w:r>
    <w:r>
      <w:rPr>
        <w:sz w:val="18"/>
        <w:szCs w:val="18"/>
      </w:rPr>
      <w:t>2</w:t>
    </w:r>
    <w:r w:rsidR="00F535A7">
      <w:rPr>
        <w:sz w:val="18"/>
        <w:szCs w:val="18"/>
      </w:rPr>
      <w:t xml:space="preserve"> 9755 </w:t>
    </w:r>
    <w:proofErr w:type="gramStart"/>
    <w:r w:rsidR="00F535A7">
      <w:rPr>
        <w:sz w:val="18"/>
        <w:szCs w:val="18"/>
      </w:rPr>
      <w:t>1337</w:t>
    </w:r>
    <w:r>
      <w:rPr>
        <w:sz w:val="18"/>
        <w:szCs w:val="18"/>
      </w:rPr>
      <w:t xml:space="preserve">  Fax</w:t>
    </w:r>
    <w:proofErr w:type="gramEnd"/>
    <w:r>
      <w:rPr>
        <w:sz w:val="18"/>
        <w:szCs w:val="18"/>
      </w:rPr>
      <w:t>: +61 2 9755 0311</w:t>
    </w:r>
    <w:r w:rsidR="00F535A7">
      <w:rPr>
        <w:sz w:val="18"/>
        <w:szCs w:val="18"/>
      </w:rPr>
      <w:t xml:space="preserve">  ABN: 40 600 896 026</w:t>
    </w:r>
    <w:r>
      <w:rPr>
        <w:sz w:val="18"/>
        <w:szCs w:val="18"/>
      </w:rPr>
      <w:tab/>
    </w:r>
    <w:r w:rsidR="00F535A7">
      <w:rPr>
        <w:sz w:val="18"/>
        <w:szCs w:val="18"/>
      </w:rPr>
      <w:t xml:space="preserve">      </w:t>
    </w:r>
    <w:hyperlink r:id="rId1" w:history="1">
      <w:r w:rsidRPr="00945397">
        <w:rPr>
          <w:rStyle w:val="Hyperlink"/>
          <w:sz w:val="18"/>
          <w:szCs w:val="18"/>
        </w:rPr>
        <w:t>www.nlogicmanagement.com.au</w:t>
      </w:r>
    </w:hyperlink>
    <w:r w:rsidRPr="00945397">
      <w:rPr>
        <w:color w:val="000000"/>
        <w:sz w:val="18"/>
        <w:szCs w:val="18"/>
      </w:rPr>
      <w:t xml:space="preserve"> </w:t>
    </w:r>
    <w:r w:rsidRPr="00945397">
      <w:rPr>
        <w:b/>
        <w:bCs/>
        <w:sz w:val="18"/>
        <w:szCs w:val="18"/>
        <w:lang w:val="nl-NL"/>
      </w:rPr>
      <w:t>|</w:t>
    </w:r>
    <w:r w:rsidRPr="00945397">
      <w:rPr>
        <w:sz w:val="18"/>
        <w:szCs w:val="18"/>
        <w:lang w:val="nl-NL"/>
      </w:rPr>
      <w:t xml:space="preserve">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1" name="Picture 1" descr="cid:image62a090.GIF@a7a195aa.4394c5f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kedIN" descr="cid:image62a090.GIF@a7a195aa.4394c5ff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6" name="Picture 6" descr="cid:imageaea3eb.GIF@0e26b6ac.41bde5ac">
            <a:hlinkClick xmlns:a="http://schemas.openxmlformats.org/drawingml/2006/main" r:id="rId5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" descr="cid:imageaea3eb.GIF@0e26b6ac.41bde5ac"/>
                  <pic:cNvPicPr>
                    <a:picLocks noChangeAspect="1" noChangeArrowheads="1"/>
                  </pic:cNvPicPr>
                </pic:nvPicPr>
                <pic:blipFill>
                  <a:blip r:embed="rId6" r:link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sz w:val="18"/>
        <w:szCs w:val="18"/>
        <w:lang w:val="nl-NL"/>
      </w:rPr>
      <w:t xml:space="preserve"> | </w:t>
    </w:r>
    <w:r w:rsidRPr="00945397">
      <w:rPr>
        <w:noProof/>
        <w:color w:val="0000FF"/>
        <w:sz w:val="18"/>
        <w:szCs w:val="18"/>
      </w:rPr>
      <w:drawing>
        <wp:inline distT="0" distB="0" distL="0" distR="0">
          <wp:extent cx="152400" cy="152400"/>
          <wp:effectExtent l="0" t="0" r="0" b="0"/>
          <wp:docPr id="7" name="Picture 7" descr="cid:image822747.GIF@8760f827.46836e65">
            <a:hlinkClick xmlns:a="http://schemas.openxmlformats.org/drawingml/2006/main" r:id="rId8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cebook" descr="cid:image822747.GIF@8760f827.46836e65"/>
                  <pic:cNvPicPr>
                    <a:picLocks noChangeAspect="1" noChangeArrowheads="1"/>
                  </pic:cNvPicPr>
                </pic:nvPicPr>
                <pic:blipFill>
                  <a:blip r:embed="rId9" r:link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color w:val="333333"/>
        <w:sz w:val="18"/>
        <w:szCs w:val="18"/>
      </w:rPr>
      <w:t> </w:t>
    </w:r>
    <w:r w:rsidRPr="00945397">
      <w:rPr>
        <w:sz w:val="18"/>
        <w:szCs w:val="18"/>
        <w:lang w:val="nl-NL"/>
      </w:rPr>
      <w:t xml:space="preserve">| </w:t>
    </w:r>
    <w:r w:rsidRPr="00945397">
      <w:rPr>
        <w:noProof/>
        <w:color w:val="000000"/>
        <w:sz w:val="18"/>
        <w:szCs w:val="18"/>
        <w:bdr w:val="none" w:sz="0" w:space="0" w:color="auto" w:frame="1"/>
      </w:rPr>
      <w:drawing>
        <wp:inline distT="0" distB="0" distL="0" distR="0">
          <wp:extent cx="142875" cy="142875"/>
          <wp:effectExtent l="0" t="0" r="9525" b="9525"/>
          <wp:docPr id="8" name="Picture 8" descr="Share on Google+">
            <a:hlinkClick xmlns:a="http://schemas.openxmlformats.org/drawingml/2006/main" r:id="rId1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hare on Google+"/>
                  <pic:cNvPicPr>
                    <a:picLocks noChangeAspect="1" noChangeArrowheads="1"/>
                  </pic:cNvPicPr>
                </pic:nvPicPr>
                <pic:blipFill>
                  <a:blip r:embed="rId12" r:link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45397">
      <w:rPr>
        <w:rFonts w:ascii="Arial" w:hAnsi="Arial" w:cs="Arial"/>
        <w:color w:val="333333"/>
        <w:sz w:val="16"/>
        <w:szCs w:val="16"/>
      </w:rPr>
      <w:t> 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598" w:rsidRDefault="00FE5598">
      <w:r>
        <w:separator/>
      </w:r>
    </w:p>
  </w:footnote>
  <w:footnote w:type="continuationSeparator" w:id="0">
    <w:p w:rsidR="00FE5598" w:rsidRDefault="00FE55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FAE" w:rsidRPr="006E470D" w:rsidRDefault="000B1FAE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sz w:val="22"/>
        <w:szCs w:val="22"/>
        <w:lang w:val="en-AU"/>
      </w:rPr>
    </w:pPr>
    <w:r w:rsidRPr="006E470D">
      <w:rPr>
        <w:rFonts w:asciiTheme="minorHAnsi" w:eastAsiaTheme="minorHAnsi" w:hAnsiTheme="minorHAnsi" w:cstheme="minorBidi"/>
        <w:sz w:val="22"/>
        <w:szCs w:val="22"/>
        <w:lang w:val="en-AU"/>
      </w:rPr>
      <w:t>B</w:t>
    </w:r>
    <w:r w:rsidR="00577970">
      <w:rPr>
        <w:rFonts w:asciiTheme="minorHAnsi" w:eastAsiaTheme="minorHAnsi" w:hAnsiTheme="minorHAnsi" w:cstheme="minorBidi"/>
        <w:sz w:val="22"/>
        <w:szCs w:val="22"/>
        <w:lang w:val="en-AU"/>
      </w:rPr>
      <w:t>SBHRM513</w:t>
    </w:r>
    <w:r w:rsidR="00EE659C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 </w:t>
    </w:r>
    <w:r w:rsidR="00577970">
      <w:rPr>
        <w:rFonts w:asciiTheme="minorHAnsi" w:eastAsiaTheme="minorHAnsi" w:hAnsiTheme="minorHAnsi" w:cstheme="minorBidi"/>
        <w:sz w:val="22"/>
        <w:szCs w:val="22"/>
        <w:lang w:val="en-AU"/>
      </w:rPr>
      <w:t>Manage Workforce Planning</w:t>
    </w:r>
  </w:p>
  <w:p w:rsidR="000B1FAE" w:rsidRDefault="002E73BF" w:rsidP="000B1FAE">
    <w:pPr>
      <w:widowControl/>
      <w:autoSpaceDE/>
      <w:autoSpaceDN/>
      <w:adjustRightInd/>
      <w:jc w:val="center"/>
      <w:rPr>
        <w:rFonts w:asciiTheme="minorHAnsi" w:eastAsiaTheme="minorHAnsi" w:hAnsiTheme="minorHAnsi" w:cstheme="minorBidi"/>
        <w:b/>
        <w:sz w:val="22"/>
        <w:szCs w:val="22"/>
        <w:lang w:val="en-AU"/>
      </w:rPr>
    </w:pPr>
    <w:r>
      <w:rPr>
        <w:rFonts w:asciiTheme="minorHAnsi" w:eastAsiaTheme="minorHAnsi" w:hAnsiTheme="minorHAnsi" w:cstheme="minorBidi"/>
        <w:sz w:val="22"/>
        <w:szCs w:val="22"/>
        <w:lang w:val="en-AU"/>
      </w:rPr>
      <w:t>Task 3</w:t>
    </w:r>
    <w:r w:rsidR="000F0769" w:rsidRPr="006E470D">
      <w:rPr>
        <w:rFonts w:asciiTheme="minorHAnsi" w:eastAsiaTheme="minorHAnsi" w:hAnsiTheme="minorHAnsi" w:cstheme="minorBidi"/>
        <w:sz w:val="22"/>
        <w:szCs w:val="22"/>
        <w:lang w:val="en-AU"/>
      </w:rPr>
      <w:t xml:space="preserve"> –</w:t>
    </w:r>
    <w:r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JKL WORKFORCE EVALUATION</w:t>
    </w:r>
    <w:r w:rsidR="007C2B6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REPORT</w:t>
    </w:r>
    <w:r w:rsidR="000B1FAE">
      <w:rPr>
        <w:rFonts w:asciiTheme="minorHAnsi" w:eastAsiaTheme="minorHAnsi" w:hAnsiTheme="minorHAnsi" w:cstheme="minorBidi"/>
        <w:b/>
        <w:sz w:val="22"/>
        <w:szCs w:val="22"/>
        <w:lang w:val="en-AU"/>
      </w:rPr>
      <w:t xml:space="preserve"> </w:t>
    </w:r>
    <w:r w:rsidR="000B1FAE" w:rsidRPr="006E470D">
      <w:rPr>
        <w:rFonts w:asciiTheme="minorHAnsi" w:eastAsiaTheme="minorHAnsi" w:hAnsiTheme="minorHAnsi" w:cstheme="minorBidi"/>
        <w:sz w:val="22"/>
        <w:szCs w:val="22"/>
        <w:lang w:val="en-AU"/>
      </w:rPr>
      <w:t>- Template</w:t>
    </w:r>
  </w:p>
  <w:p w:rsidR="009C2976" w:rsidRPr="00C0085B" w:rsidRDefault="009C2976">
    <w:pPr>
      <w:pStyle w:val="Header"/>
    </w:pPr>
    <w:r>
      <w:t xml:space="preserve">                                                                           </w:t>
    </w:r>
    <w:r w:rsidR="00C0085B"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E75B8"/>
    <w:multiLevelType w:val="hybridMultilevel"/>
    <w:tmpl w:val="9C76E80A"/>
    <w:lvl w:ilvl="0" w:tplc="AEA6BC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17AB7"/>
    <w:multiLevelType w:val="hybridMultilevel"/>
    <w:tmpl w:val="27D221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1E0CF3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D31F7"/>
    <w:multiLevelType w:val="hybridMultilevel"/>
    <w:tmpl w:val="0BDA05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9469F3"/>
    <w:multiLevelType w:val="hybridMultilevel"/>
    <w:tmpl w:val="C2E41994"/>
    <w:lvl w:ilvl="0" w:tplc="851C029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523A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A8CCC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D585A1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750787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666DD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CC4DCA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F44112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DE95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1C883D2F"/>
    <w:multiLevelType w:val="hybridMultilevel"/>
    <w:tmpl w:val="5E1A8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F6FA4"/>
    <w:multiLevelType w:val="hybridMultilevel"/>
    <w:tmpl w:val="6FE65B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3E60C8"/>
    <w:multiLevelType w:val="hybridMultilevel"/>
    <w:tmpl w:val="6B9842C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EC6177"/>
    <w:multiLevelType w:val="hybridMultilevel"/>
    <w:tmpl w:val="1518ADCC"/>
    <w:lvl w:ilvl="0" w:tplc="2B0023C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64236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480E7F"/>
    <w:multiLevelType w:val="hybridMultilevel"/>
    <w:tmpl w:val="EF86858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D1A2A"/>
    <w:multiLevelType w:val="hybridMultilevel"/>
    <w:tmpl w:val="01F6952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E52EAD"/>
    <w:multiLevelType w:val="hybridMultilevel"/>
    <w:tmpl w:val="C5D40EA6"/>
    <w:lvl w:ilvl="0" w:tplc="6776A4B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5EC3EA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B8361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3C379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250409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2821E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CC2E3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82A5EE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826AC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2A400555"/>
    <w:multiLevelType w:val="hybridMultilevel"/>
    <w:tmpl w:val="960A83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376925"/>
    <w:multiLevelType w:val="hybridMultilevel"/>
    <w:tmpl w:val="130AED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74375F"/>
    <w:multiLevelType w:val="hybridMultilevel"/>
    <w:tmpl w:val="97EA5E4E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0F3FB3"/>
    <w:multiLevelType w:val="hybridMultilevel"/>
    <w:tmpl w:val="D3B0C90A"/>
    <w:lvl w:ilvl="0" w:tplc="000623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58796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78249D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FD063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02F9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76CAA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F7E9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28AD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E62BE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38927806"/>
    <w:multiLevelType w:val="hybridMultilevel"/>
    <w:tmpl w:val="F162FC4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A87F48"/>
    <w:multiLevelType w:val="hybridMultilevel"/>
    <w:tmpl w:val="7B1C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184250"/>
    <w:multiLevelType w:val="hybridMultilevel"/>
    <w:tmpl w:val="50E26CC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D70F2A"/>
    <w:multiLevelType w:val="hybridMultilevel"/>
    <w:tmpl w:val="FCBEC1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B01E5D"/>
    <w:multiLevelType w:val="hybridMultilevel"/>
    <w:tmpl w:val="F55A1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2937B2"/>
    <w:multiLevelType w:val="hybridMultilevel"/>
    <w:tmpl w:val="3D322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F423A7"/>
    <w:multiLevelType w:val="hybridMultilevel"/>
    <w:tmpl w:val="9AF6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DD564E"/>
    <w:multiLevelType w:val="hybridMultilevel"/>
    <w:tmpl w:val="60A2AA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8B103C"/>
    <w:multiLevelType w:val="hybridMultilevel"/>
    <w:tmpl w:val="05E683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8353A6"/>
    <w:multiLevelType w:val="hybridMultilevel"/>
    <w:tmpl w:val="9F0652C4"/>
    <w:lvl w:ilvl="0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594D2137"/>
    <w:multiLevelType w:val="hybridMultilevel"/>
    <w:tmpl w:val="CEFC15F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2042A1"/>
    <w:multiLevelType w:val="hybridMultilevel"/>
    <w:tmpl w:val="99BC3416"/>
    <w:lvl w:ilvl="0" w:tplc="1A36CE6C">
      <w:start w:val="1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3E644A"/>
    <w:multiLevelType w:val="hybridMultilevel"/>
    <w:tmpl w:val="71485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A803ED"/>
    <w:multiLevelType w:val="hybridMultilevel"/>
    <w:tmpl w:val="0872588C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8761D6"/>
    <w:multiLevelType w:val="hybridMultilevel"/>
    <w:tmpl w:val="3B0A72DE"/>
    <w:lvl w:ilvl="0" w:tplc="0C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BF00F2"/>
    <w:multiLevelType w:val="hybridMultilevel"/>
    <w:tmpl w:val="784C7638"/>
    <w:lvl w:ilvl="0" w:tplc="0C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6D5E6D87"/>
    <w:multiLevelType w:val="hybridMultilevel"/>
    <w:tmpl w:val="5BD46132"/>
    <w:lvl w:ilvl="0" w:tplc="0C090017">
      <w:start w:val="1"/>
      <w:numFmt w:val="lowerLetter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DCE4532"/>
    <w:multiLevelType w:val="hybridMultilevel"/>
    <w:tmpl w:val="4956DB72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E07B76"/>
    <w:multiLevelType w:val="hybridMultilevel"/>
    <w:tmpl w:val="5F3636D6"/>
    <w:lvl w:ilvl="0" w:tplc="3F4E024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F1242D"/>
    <w:multiLevelType w:val="hybridMultilevel"/>
    <w:tmpl w:val="3B14C3C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2"/>
  </w:num>
  <w:num w:numId="3">
    <w:abstractNumId w:val="1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7"/>
  </w:num>
  <w:num w:numId="12">
    <w:abstractNumId w:val="14"/>
  </w:num>
  <w:num w:numId="13">
    <w:abstractNumId w:val="24"/>
  </w:num>
  <w:num w:numId="14">
    <w:abstractNumId w:val="17"/>
  </w:num>
  <w:num w:numId="15">
    <w:abstractNumId w:val="10"/>
  </w:num>
  <w:num w:numId="16">
    <w:abstractNumId w:val="33"/>
  </w:num>
  <w:num w:numId="17">
    <w:abstractNumId w:val="20"/>
  </w:num>
  <w:num w:numId="18">
    <w:abstractNumId w:val="27"/>
  </w:num>
  <w:num w:numId="19">
    <w:abstractNumId w:val="0"/>
  </w:num>
  <w:num w:numId="20">
    <w:abstractNumId w:val="25"/>
  </w:num>
  <w:num w:numId="21">
    <w:abstractNumId w:val="31"/>
  </w:num>
  <w:num w:numId="22">
    <w:abstractNumId w:val="3"/>
  </w:num>
  <w:num w:numId="23">
    <w:abstractNumId w:val="29"/>
  </w:num>
  <w:num w:numId="24">
    <w:abstractNumId w:val="21"/>
  </w:num>
  <w:num w:numId="25">
    <w:abstractNumId w:val="36"/>
  </w:num>
  <w:num w:numId="26">
    <w:abstractNumId w:val="16"/>
  </w:num>
  <w:num w:numId="27">
    <w:abstractNumId w:val="12"/>
  </w:num>
  <w:num w:numId="28">
    <w:abstractNumId w:val="4"/>
  </w:num>
  <w:num w:numId="29">
    <w:abstractNumId w:val="8"/>
  </w:num>
  <w:num w:numId="30">
    <w:abstractNumId w:val="15"/>
  </w:num>
  <w:num w:numId="31">
    <w:abstractNumId w:val="30"/>
  </w:num>
  <w:num w:numId="32">
    <w:abstractNumId w:val="34"/>
  </w:num>
  <w:num w:numId="33">
    <w:abstractNumId w:val="28"/>
  </w:num>
  <w:num w:numId="34">
    <w:abstractNumId w:val="35"/>
  </w:num>
  <w:num w:numId="35">
    <w:abstractNumId w:val="6"/>
  </w:num>
  <w:num w:numId="36">
    <w:abstractNumId w:val="18"/>
  </w:num>
  <w:num w:numId="37">
    <w:abstractNumId w:val="22"/>
  </w:num>
  <w:num w:numId="38">
    <w:abstractNumId w:val="13"/>
  </w:num>
  <w:num w:numId="39">
    <w:abstractNumId w:val="23"/>
  </w:num>
  <w:num w:numId="40">
    <w:abstractNumId w:val="9"/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27"/>
    <w:rsid w:val="000023E6"/>
    <w:rsid w:val="00003FF3"/>
    <w:rsid w:val="00024913"/>
    <w:rsid w:val="000414D8"/>
    <w:rsid w:val="0005724D"/>
    <w:rsid w:val="00063BD9"/>
    <w:rsid w:val="000717A2"/>
    <w:rsid w:val="00074D61"/>
    <w:rsid w:val="00075597"/>
    <w:rsid w:val="00080E0B"/>
    <w:rsid w:val="00081867"/>
    <w:rsid w:val="00085FBD"/>
    <w:rsid w:val="000876D2"/>
    <w:rsid w:val="00087949"/>
    <w:rsid w:val="0009155A"/>
    <w:rsid w:val="00096B7C"/>
    <w:rsid w:val="000A1A97"/>
    <w:rsid w:val="000A3099"/>
    <w:rsid w:val="000B0FBB"/>
    <w:rsid w:val="000B1FAE"/>
    <w:rsid w:val="000B387B"/>
    <w:rsid w:val="000E4611"/>
    <w:rsid w:val="000E5D7E"/>
    <w:rsid w:val="000F0769"/>
    <w:rsid w:val="00107B4C"/>
    <w:rsid w:val="001132A2"/>
    <w:rsid w:val="0012158E"/>
    <w:rsid w:val="001278D6"/>
    <w:rsid w:val="001278DD"/>
    <w:rsid w:val="00143F67"/>
    <w:rsid w:val="0016075E"/>
    <w:rsid w:val="00164C8A"/>
    <w:rsid w:val="00185EF2"/>
    <w:rsid w:val="0019116C"/>
    <w:rsid w:val="001A2910"/>
    <w:rsid w:val="001B0C63"/>
    <w:rsid w:val="001C1D8C"/>
    <w:rsid w:val="001D2D24"/>
    <w:rsid w:val="001D5792"/>
    <w:rsid w:val="001E1736"/>
    <w:rsid w:val="001F72F6"/>
    <w:rsid w:val="00217EFB"/>
    <w:rsid w:val="0023189E"/>
    <w:rsid w:val="00245262"/>
    <w:rsid w:val="00260D95"/>
    <w:rsid w:val="0026120A"/>
    <w:rsid w:val="002655F4"/>
    <w:rsid w:val="002819EB"/>
    <w:rsid w:val="002B0B98"/>
    <w:rsid w:val="002C79D5"/>
    <w:rsid w:val="002E2679"/>
    <w:rsid w:val="002E6D15"/>
    <w:rsid w:val="002E717A"/>
    <w:rsid w:val="002E73BF"/>
    <w:rsid w:val="002F2EC6"/>
    <w:rsid w:val="0030106C"/>
    <w:rsid w:val="00316BE0"/>
    <w:rsid w:val="00361053"/>
    <w:rsid w:val="00361BC9"/>
    <w:rsid w:val="0036764E"/>
    <w:rsid w:val="00377DCE"/>
    <w:rsid w:val="00384641"/>
    <w:rsid w:val="003920A5"/>
    <w:rsid w:val="003C0DB1"/>
    <w:rsid w:val="003C50DE"/>
    <w:rsid w:val="003C787D"/>
    <w:rsid w:val="003D35CA"/>
    <w:rsid w:val="003D7A25"/>
    <w:rsid w:val="003E7B85"/>
    <w:rsid w:val="003F675F"/>
    <w:rsid w:val="0040088A"/>
    <w:rsid w:val="004044A8"/>
    <w:rsid w:val="0043580E"/>
    <w:rsid w:val="00435E3D"/>
    <w:rsid w:val="0044430D"/>
    <w:rsid w:val="004628EA"/>
    <w:rsid w:val="004738D2"/>
    <w:rsid w:val="004851F7"/>
    <w:rsid w:val="00496327"/>
    <w:rsid w:val="004A14E7"/>
    <w:rsid w:val="004A25C7"/>
    <w:rsid w:val="004A5288"/>
    <w:rsid w:val="004C1763"/>
    <w:rsid w:val="004E50C6"/>
    <w:rsid w:val="004F7215"/>
    <w:rsid w:val="005066E9"/>
    <w:rsid w:val="00507C66"/>
    <w:rsid w:val="0051245E"/>
    <w:rsid w:val="00521260"/>
    <w:rsid w:val="00523867"/>
    <w:rsid w:val="00556166"/>
    <w:rsid w:val="005674BA"/>
    <w:rsid w:val="005727CE"/>
    <w:rsid w:val="00577597"/>
    <w:rsid w:val="00577970"/>
    <w:rsid w:val="00584680"/>
    <w:rsid w:val="005A28C9"/>
    <w:rsid w:val="005C5F97"/>
    <w:rsid w:val="005C6D40"/>
    <w:rsid w:val="005E7A90"/>
    <w:rsid w:val="005E7F93"/>
    <w:rsid w:val="005F2130"/>
    <w:rsid w:val="00603442"/>
    <w:rsid w:val="00606627"/>
    <w:rsid w:val="00620442"/>
    <w:rsid w:val="006235BB"/>
    <w:rsid w:val="00624139"/>
    <w:rsid w:val="006258C6"/>
    <w:rsid w:val="00634E5D"/>
    <w:rsid w:val="00642403"/>
    <w:rsid w:val="00646355"/>
    <w:rsid w:val="00662180"/>
    <w:rsid w:val="006A1564"/>
    <w:rsid w:val="006B57D3"/>
    <w:rsid w:val="006C2C2B"/>
    <w:rsid w:val="006C47A4"/>
    <w:rsid w:val="006D30EF"/>
    <w:rsid w:val="006D5331"/>
    <w:rsid w:val="006D7439"/>
    <w:rsid w:val="006E470D"/>
    <w:rsid w:val="006F72C6"/>
    <w:rsid w:val="006F731D"/>
    <w:rsid w:val="0070048D"/>
    <w:rsid w:val="007154D8"/>
    <w:rsid w:val="00720517"/>
    <w:rsid w:val="00727E47"/>
    <w:rsid w:val="00745F5A"/>
    <w:rsid w:val="00754857"/>
    <w:rsid w:val="00754AFF"/>
    <w:rsid w:val="00775D58"/>
    <w:rsid w:val="00776F0C"/>
    <w:rsid w:val="00790417"/>
    <w:rsid w:val="007977D5"/>
    <w:rsid w:val="007A6B40"/>
    <w:rsid w:val="007C2B6E"/>
    <w:rsid w:val="007D4530"/>
    <w:rsid w:val="007E6E1B"/>
    <w:rsid w:val="007F455B"/>
    <w:rsid w:val="008530FD"/>
    <w:rsid w:val="00860BA4"/>
    <w:rsid w:val="00877787"/>
    <w:rsid w:val="008C3761"/>
    <w:rsid w:val="008E6806"/>
    <w:rsid w:val="008F6C66"/>
    <w:rsid w:val="009044B9"/>
    <w:rsid w:val="009064FF"/>
    <w:rsid w:val="00910EA0"/>
    <w:rsid w:val="00915764"/>
    <w:rsid w:val="0094382B"/>
    <w:rsid w:val="00945397"/>
    <w:rsid w:val="0094673F"/>
    <w:rsid w:val="009543BC"/>
    <w:rsid w:val="00955063"/>
    <w:rsid w:val="009810F6"/>
    <w:rsid w:val="00987F1A"/>
    <w:rsid w:val="009A46F3"/>
    <w:rsid w:val="009A6B68"/>
    <w:rsid w:val="009C2976"/>
    <w:rsid w:val="009C7E5B"/>
    <w:rsid w:val="00A21394"/>
    <w:rsid w:val="00A312D4"/>
    <w:rsid w:val="00A34725"/>
    <w:rsid w:val="00A41E66"/>
    <w:rsid w:val="00A56DF2"/>
    <w:rsid w:val="00A67A43"/>
    <w:rsid w:val="00A778E2"/>
    <w:rsid w:val="00A834FF"/>
    <w:rsid w:val="00AA2D54"/>
    <w:rsid w:val="00AA61EC"/>
    <w:rsid w:val="00AC0E9D"/>
    <w:rsid w:val="00AE0475"/>
    <w:rsid w:val="00AE2726"/>
    <w:rsid w:val="00B66EC4"/>
    <w:rsid w:val="00B73176"/>
    <w:rsid w:val="00B770D7"/>
    <w:rsid w:val="00B975EE"/>
    <w:rsid w:val="00BA000B"/>
    <w:rsid w:val="00BA7DED"/>
    <w:rsid w:val="00BB1A9E"/>
    <w:rsid w:val="00BC7A94"/>
    <w:rsid w:val="00BD3BC7"/>
    <w:rsid w:val="00BD63F0"/>
    <w:rsid w:val="00BE0C74"/>
    <w:rsid w:val="00BF619F"/>
    <w:rsid w:val="00C0085B"/>
    <w:rsid w:val="00C11737"/>
    <w:rsid w:val="00C221B6"/>
    <w:rsid w:val="00C2450F"/>
    <w:rsid w:val="00C277E6"/>
    <w:rsid w:val="00C34A7B"/>
    <w:rsid w:val="00C43CBF"/>
    <w:rsid w:val="00C56FFE"/>
    <w:rsid w:val="00C57EA8"/>
    <w:rsid w:val="00C710D6"/>
    <w:rsid w:val="00C84332"/>
    <w:rsid w:val="00C91E7C"/>
    <w:rsid w:val="00C96FEA"/>
    <w:rsid w:val="00CB518A"/>
    <w:rsid w:val="00CC7380"/>
    <w:rsid w:val="00CD4701"/>
    <w:rsid w:val="00D03805"/>
    <w:rsid w:val="00D11A80"/>
    <w:rsid w:val="00D13056"/>
    <w:rsid w:val="00D20C63"/>
    <w:rsid w:val="00D348DC"/>
    <w:rsid w:val="00D526C9"/>
    <w:rsid w:val="00D60FF8"/>
    <w:rsid w:val="00D77899"/>
    <w:rsid w:val="00DA28E9"/>
    <w:rsid w:val="00DA41A8"/>
    <w:rsid w:val="00DC1BBD"/>
    <w:rsid w:val="00DD2159"/>
    <w:rsid w:val="00DE37BC"/>
    <w:rsid w:val="00DE4B1B"/>
    <w:rsid w:val="00DF2282"/>
    <w:rsid w:val="00DF79CD"/>
    <w:rsid w:val="00DF7A79"/>
    <w:rsid w:val="00E20778"/>
    <w:rsid w:val="00E2450A"/>
    <w:rsid w:val="00E26D92"/>
    <w:rsid w:val="00E527E1"/>
    <w:rsid w:val="00E55A62"/>
    <w:rsid w:val="00E641C9"/>
    <w:rsid w:val="00E65D2F"/>
    <w:rsid w:val="00E76199"/>
    <w:rsid w:val="00E8576F"/>
    <w:rsid w:val="00EA0327"/>
    <w:rsid w:val="00EC1707"/>
    <w:rsid w:val="00EE3637"/>
    <w:rsid w:val="00EE59D6"/>
    <w:rsid w:val="00EE659C"/>
    <w:rsid w:val="00F008E9"/>
    <w:rsid w:val="00F01972"/>
    <w:rsid w:val="00F05272"/>
    <w:rsid w:val="00F06558"/>
    <w:rsid w:val="00F1525B"/>
    <w:rsid w:val="00F2103C"/>
    <w:rsid w:val="00F268A9"/>
    <w:rsid w:val="00F32265"/>
    <w:rsid w:val="00F44059"/>
    <w:rsid w:val="00F535A7"/>
    <w:rsid w:val="00F71625"/>
    <w:rsid w:val="00F91FDB"/>
    <w:rsid w:val="00F927E7"/>
    <w:rsid w:val="00F97E3F"/>
    <w:rsid w:val="00FB11AB"/>
    <w:rsid w:val="00FB646B"/>
    <w:rsid w:val="00FC3651"/>
    <w:rsid w:val="00FD0E06"/>
    <w:rsid w:val="00FE5598"/>
    <w:rsid w:val="00FF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4701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CD4701"/>
    <w:pPr>
      <w:keepNext/>
      <w:widowControl/>
      <w:tabs>
        <w:tab w:val="left" w:pos="1134"/>
      </w:tabs>
      <w:autoSpaceDE/>
      <w:autoSpaceDN/>
      <w:adjustRightInd/>
      <w:jc w:val="both"/>
      <w:outlineLvl w:val="2"/>
    </w:pPr>
    <w:rPr>
      <w:rFonts w:eastAsia="MS Mincho"/>
      <w:b/>
      <w:i/>
      <w:szCs w:val="20"/>
      <w:u w:val="single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305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13056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5674B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1E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1E66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CD4701"/>
    <w:rPr>
      <w:rFonts w:eastAsia="MS Mincho"/>
      <w:b/>
      <w:i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CD4701"/>
    <w:pPr>
      <w:ind w:left="720"/>
      <w:contextualSpacing/>
    </w:pPr>
  </w:style>
  <w:style w:type="paragraph" w:styleId="NoSpacing">
    <w:name w:val="No Spacing"/>
    <w:uiPriority w:val="1"/>
    <w:qFormat/>
    <w:rsid w:val="00024913"/>
    <w:pPr>
      <w:widowControl w:val="0"/>
      <w:autoSpaceDE w:val="0"/>
      <w:autoSpaceDN w:val="0"/>
      <w:adjustRightInd w:val="0"/>
    </w:pPr>
    <w:rPr>
      <w:rFonts w:eastAsia="SimSu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2612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1FDB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E2077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1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1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4416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4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9850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089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4114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7990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nlogicmanagement" TargetMode="External"/><Relationship Id="rId13" Type="http://schemas.openxmlformats.org/officeDocument/2006/relationships/image" Target="cid:image004.png@01CF951C.606023D0" TargetMode="External"/><Relationship Id="rId3" Type="http://schemas.openxmlformats.org/officeDocument/2006/relationships/image" Target="media/image1.gif"/><Relationship Id="rId7" Type="http://schemas.openxmlformats.org/officeDocument/2006/relationships/image" Target="cid:image002.gif@01CF951C.606023D0" TargetMode="External"/><Relationship Id="rId12" Type="http://schemas.openxmlformats.org/officeDocument/2006/relationships/image" Target="media/image4.png"/><Relationship Id="rId2" Type="http://schemas.openxmlformats.org/officeDocument/2006/relationships/hyperlink" Target="http://www.linkedin.com/company/nlogic-management-services" TargetMode="External"/><Relationship Id="rId1" Type="http://schemas.openxmlformats.org/officeDocument/2006/relationships/hyperlink" Target="http://nlogicmanagement.com.au/" TargetMode="External"/><Relationship Id="rId6" Type="http://schemas.openxmlformats.org/officeDocument/2006/relationships/image" Target="media/image2.gif"/><Relationship Id="rId11" Type="http://schemas.openxmlformats.org/officeDocument/2006/relationships/hyperlink" Target="https://plus.google.com/110724309219969715860/posts" TargetMode="External"/><Relationship Id="rId5" Type="http://schemas.openxmlformats.org/officeDocument/2006/relationships/hyperlink" Target="https://twitter.com/#!/NLogicMS" TargetMode="External"/><Relationship Id="rId10" Type="http://schemas.openxmlformats.org/officeDocument/2006/relationships/image" Target="cid:image003.gif@01CF951C.606023D0" TargetMode="External"/><Relationship Id="rId4" Type="http://schemas.openxmlformats.org/officeDocument/2006/relationships/image" Target="cid:image001.gif@01CF951C.606023D0" TargetMode="External"/><Relationship Id="rId9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Logic\Documents\NLogic%20Files%20-%202002\TEMP-Templates\MailOutSt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255A1-90CA-414F-8761-D116EF935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MailOutStd</Template>
  <TotalTime>31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Links>
    <vt:vector size="6" baseType="variant">
      <vt:variant>
        <vt:i4>196708</vt:i4>
      </vt:variant>
      <vt:variant>
        <vt:i4>0</vt:i4>
      </vt:variant>
      <vt:variant>
        <vt:i4>0</vt:i4>
      </vt:variant>
      <vt:variant>
        <vt:i4>5</vt:i4>
      </vt:variant>
      <vt:variant>
        <vt:lpwstr>mailto:JNAPOLI@msn.com.au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NLogic</dc:creator>
  <cp:lastModifiedBy>Joseph Napoli</cp:lastModifiedBy>
  <cp:revision>3</cp:revision>
  <cp:lastPrinted>2015-01-29T05:53:00Z</cp:lastPrinted>
  <dcterms:created xsi:type="dcterms:W3CDTF">2017-11-04T05:00:00Z</dcterms:created>
  <dcterms:modified xsi:type="dcterms:W3CDTF">2017-11-04T05:30:00Z</dcterms:modified>
</cp:coreProperties>
</file>