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Pr="003D7A25" w:rsidRDefault="006D5331" w:rsidP="003D7A25">
      <w:pPr>
        <w:widowControl/>
        <w:autoSpaceDE/>
        <w:autoSpaceDN/>
        <w:adjustRightInd/>
        <w:rPr>
          <w:rFonts w:eastAsia="Times New Roman"/>
          <w:color w:val="0BD0D9"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TITLE</w:t>
      </w:r>
      <w:r w:rsidR="003D7A25" w:rsidRP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 w:rsidR="003C50DE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T</w:t>
      </w:r>
      <w:r w:rsidR="00AC0E9D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his is the title of your </w:t>
      </w:r>
      <w:r w:rsidR="00EE659C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report </w:t>
      </w:r>
      <w:r w:rsidR="003C50DE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and should be on a </w:t>
      </w:r>
      <w:r w:rsidR="003C50DE" w:rsidRPr="00523867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  <w:u w:val="single"/>
        </w:rPr>
        <w:t>separate page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Default="006D533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TABLE OF CONTENTS </w:t>
      </w:r>
      <w:r w:rsidR="003C50DE">
        <w:rPr>
          <w:rFonts w:asciiTheme="minorHAnsi" w:eastAsiaTheme="minorHAnsi" w:hAnsiTheme="minorHAnsi" w:cstheme="minorBidi"/>
          <w:sz w:val="22"/>
          <w:szCs w:val="22"/>
          <w:lang w:val="en-AU"/>
        </w:rPr>
        <w:t>(This lists the topic</w:t>
      </w:r>
      <w:r w:rsidR="00776F0C">
        <w:rPr>
          <w:rFonts w:asciiTheme="minorHAnsi" w:eastAsiaTheme="minorHAnsi" w:hAnsiTheme="minorHAnsi" w:cstheme="minorBidi"/>
          <w:sz w:val="22"/>
          <w:szCs w:val="22"/>
          <w:lang w:val="en-AU"/>
        </w:rPr>
        <w:t>s you w</w:t>
      </w:r>
      <w:r w:rsidR="00EE659C">
        <w:rPr>
          <w:rFonts w:asciiTheme="minorHAnsi" w:eastAsiaTheme="minorHAnsi" w:hAnsiTheme="minorHAnsi" w:cstheme="minorBidi"/>
          <w:sz w:val="22"/>
          <w:szCs w:val="22"/>
          <w:lang w:val="en-AU"/>
        </w:rPr>
        <w:t>ill cover in your marketing mix report</w:t>
      </w:r>
      <w:r w:rsidR="00776F0C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3C50D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with the page number for each topic. This should be on a </w:t>
      </w:r>
      <w:r w:rsidR="003C50DE" w:rsidRPr="00523867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separate page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Pr="00F008E9" w:rsidRDefault="00F008E9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1: </w:t>
      </w:r>
      <w:r w:rsidR="006D5331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EXECUTIVE SUMMARY</w:t>
      </w:r>
      <w:r w:rsidR="006C47A4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(This is a brief </w:t>
      </w:r>
      <w:r w:rsidR="00776F0C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over</w:t>
      </w:r>
      <w:r w:rsidR="00EE659C">
        <w:rPr>
          <w:rFonts w:asciiTheme="minorHAnsi" w:eastAsiaTheme="minorHAnsi" w:hAnsiTheme="minorHAnsi" w:cstheme="minorBidi"/>
          <w:sz w:val="22"/>
          <w:szCs w:val="22"/>
          <w:lang w:val="en-AU"/>
        </w:rPr>
        <w:t>view of what your marketing mix report is all about</w:t>
      </w:r>
      <w:r w:rsidR="00776F0C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, your </w:t>
      </w:r>
      <w:r w:rsidR="00EE659C">
        <w:rPr>
          <w:rFonts w:asciiTheme="minorHAnsi" w:eastAsiaTheme="minorHAnsi" w:hAnsiTheme="minorHAnsi" w:cstheme="minorBidi"/>
          <w:sz w:val="22"/>
          <w:szCs w:val="22"/>
          <w:lang w:val="en-AU"/>
        </w:rPr>
        <w:t>business, the product or service, and overview of the marketing mix components</w:t>
      </w:r>
      <w:r w:rsidR="00523867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. This should be </w:t>
      </w:r>
      <w:r w:rsidR="00DD215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approx.</w:t>
      </w:r>
      <w:r w:rsidR="004E50C6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 half </w:t>
      </w:r>
      <w:r w:rsidR="006C47A4" w:rsidRPr="00F008E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page</w:t>
      </w:r>
      <w:r w:rsidR="006C47A4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4C1763" w:rsidRDefault="004C1763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4C1763" w:rsidRDefault="004C1763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E7F93" w:rsidRDefault="00F008E9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2: </w:t>
      </w:r>
      <w:r w:rsidR="005E7F93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MISSION &amp; VISION</w:t>
      </w:r>
    </w:p>
    <w:p w:rsidR="005E7F93" w:rsidRDefault="005E7F93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5E7F93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Mission</w:t>
      </w:r>
      <w:r w:rsidR="00EE659C">
        <w:rPr>
          <w:rFonts w:asciiTheme="minorHAnsi" w:eastAsiaTheme="minorHAnsi" w:hAnsiTheme="minorHAnsi" w:cstheme="minorBidi"/>
          <w:sz w:val="22"/>
          <w:szCs w:val="22"/>
          <w:lang w:val="en-AU"/>
        </w:rPr>
        <w:t>: (Explain what the business does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do? What is the purpose of your business?)</w:t>
      </w:r>
    </w:p>
    <w:p w:rsidR="005E7F93" w:rsidRPr="005E7F93" w:rsidRDefault="005E7F93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5E7F93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Vision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: (Explain what is/are the long terms goa</w:t>
      </w:r>
      <w:r w:rsidR="002F2EC6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ls of your business – 5, 10 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years from now?)</w:t>
      </w:r>
    </w:p>
    <w:p w:rsidR="005E7F93" w:rsidRDefault="005E7F93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5E7F93" w:rsidRDefault="005E7F93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7E6E1B" w:rsidRPr="007E6E1B" w:rsidRDefault="00D11A80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3:</w:t>
      </w:r>
      <w:r w:rsidR="000A3099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OBJECTIVES</w:t>
      </w:r>
      <w:r w:rsidR="007E6E1B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(Outline the business’ organisational objectives)</w:t>
      </w:r>
    </w:p>
    <w:p w:rsidR="000A3099" w:rsidRDefault="000A3099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Financial Objectives:</w:t>
      </w:r>
    </w:p>
    <w:p w:rsidR="000A3099" w:rsidRDefault="000A3099" w:rsidP="000A3099">
      <w:pPr>
        <w:pStyle w:val="ListParagraph"/>
        <w:widowControl/>
        <w:numPr>
          <w:ilvl w:val="0"/>
          <w:numId w:val="37"/>
        </w:numPr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</w:p>
    <w:p w:rsidR="000A3099" w:rsidRDefault="000A3099" w:rsidP="000A3099">
      <w:pPr>
        <w:pStyle w:val="ListParagraph"/>
        <w:widowControl/>
        <w:numPr>
          <w:ilvl w:val="0"/>
          <w:numId w:val="37"/>
        </w:numPr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</w:p>
    <w:p w:rsidR="000A3099" w:rsidRPr="000A3099" w:rsidRDefault="000A3099" w:rsidP="000A3099">
      <w:pPr>
        <w:pStyle w:val="ListParagraph"/>
        <w:widowControl/>
        <w:numPr>
          <w:ilvl w:val="0"/>
          <w:numId w:val="37"/>
        </w:numPr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F1525B" w:rsidRDefault="00F1525B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Operational Objectives:</w:t>
      </w:r>
    </w:p>
    <w:p w:rsidR="00F1525B" w:rsidRDefault="00F1525B" w:rsidP="00F1525B">
      <w:pPr>
        <w:pStyle w:val="ListParagraph"/>
        <w:widowControl/>
        <w:numPr>
          <w:ilvl w:val="0"/>
          <w:numId w:val="40"/>
        </w:numPr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</w:p>
    <w:p w:rsidR="00F1525B" w:rsidRDefault="00F1525B" w:rsidP="00F1525B">
      <w:pPr>
        <w:pStyle w:val="ListParagraph"/>
        <w:widowControl/>
        <w:numPr>
          <w:ilvl w:val="0"/>
          <w:numId w:val="40"/>
        </w:numPr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</w:p>
    <w:p w:rsidR="00F1525B" w:rsidRDefault="00F1525B" w:rsidP="00F1525B">
      <w:pPr>
        <w:pStyle w:val="ListParagraph"/>
        <w:widowControl/>
        <w:numPr>
          <w:ilvl w:val="0"/>
          <w:numId w:val="40"/>
        </w:numPr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</w:p>
    <w:p w:rsidR="00F1525B" w:rsidRDefault="00F1525B" w:rsidP="00F1525B">
      <w:pPr>
        <w:pStyle w:val="ListParagraph"/>
        <w:widowControl/>
        <w:numPr>
          <w:ilvl w:val="0"/>
          <w:numId w:val="40"/>
        </w:numPr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</w:p>
    <w:p w:rsidR="00F1525B" w:rsidRPr="00F1525B" w:rsidRDefault="00F1525B" w:rsidP="00F008E9">
      <w:pPr>
        <w:pStyle w:val="ListParagraph"/>
        <w:widowControl/>
        <w:numPr>
          <w:ilvl w:val="0"/>
          <w:numId w:val="40"/>
        </w:numPr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0A3099" w:rsidRDefault="000A3099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Marketing Objectives:</w:t>
      </w:r>
    </w:p>
    <w:p w:rsidR="000A3099" w:rsidRDefault="000A3099" w:rsidP="000A3099">
      <w:pPr>
        <w:pStyle w:val="ListParagraph"/>
        <w:widowControl/>
        <w:numPr>
          <w:ilvl w:val="0"/>
          <w:numId w:val="39"/>
        </w:numPr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</w:p>
    <w:p w:rsidR="000A3099" w:rsidRDefault="00D11A80" w:rsidP="000A3099">
      <w:pPr>
        <w:pStyle w:val="ListParagraph"/>
        <w:widowControl/>
        <w:numPr>
          <w:ilvl w:val="0"/>
          <w:numId w:val="39"/>
        </w:numPr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</w:p>
    <w:p w:rsidR="00D11A80" w:rsidRPr="000A3099" w:rsidRDefault="00D11A80" w:rsidP="000A3099">
      <w:pPr>
        <w:pStyle w:val="ListParagraph"/>
        <w:widowControl/>
        <w:numPr>
          <w:ilvl w:val="0"/>
          <w:numId w:val="39"/>
        </w:numPr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0A3099" w:rsidRDefault="00987F1A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Marketing Strategies:</w:t>
      </w:r>
    </w:p>
    <w:p w:rsidR="00A34725" w:rsidRDefault="00A34725" w:rsidP="00A34725">
      <w:pPr>
        <w:pStyle w:val="ListParagraph"/>
        <w:widowControl/>
        <w:numPr>
          <w:ilvl w:val="0"/>
          <w:numId w:val="41"/>
        </w:numPr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</w:p>
    <w:p w:rsidR="00A34725" w:rsidRDefault="00A34725" w:rsidP="00A34725">
      <w:pPr>
        <w:pStyle w:val="ListParagraph"/>
        <w:widowControl/>
        <w:numPr>
          <w:ilvl w:val="0"/>
          <w:numId w:val="41"/>
        </w:numPr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</w:p>
    <w:p w:rsidR="00A34725" w:rsidRPr="00A34725" w:rsidRDefault="00A34725" w:rsidP="00A34725">
      <w:pPr>
        <w:pStyle w:val="ListParagraph"/>
        <w:widowControl/>
        <w:numPr>
          <w:ilvl w:val="0"/>
          <w:numId w:val="41"/>
        </w:numPr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3D7A25" w:rsidRPr="00F008E9" w:rsidRDefault="00D11A80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4</w:t>
      </w:r>
      <w:r w:rsidR="005E7F93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: </w:t>
      </w: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PRODUCT ANALYSIS</w:t>
      </w:r>
      <w:r w:rsidR="00776F0C" w:rsidRPr="00F008E9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  <w:r w:rsidR="00987F1A" w:rsidRPr="00987F1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(Provide </w:t>
      </w:r>
      <w:r w:rsidR="00987F1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a detailed analysis of your product – this is 1 of 5 marketing mix components – the other 4 are </w:t>
      </w:r>
      <w:proofErr w:type="gramStart"/>
      <w:r w:rsidR="00987F1A">
        <w:rPr>
          <w:rFonts w:asciiTheme="minorHAnsi" w:eastAsiaTheme="minorHAnsi" w:hAnsiTheme="minorHAnsi" w:cstheme="minorBidi"/>
          <w:sz w:val="22"/>
          <w:szCs w:val="22"/>
          <w:lang w:val="en-AU"/>
        </w:rPr>
        <w:t>describe</w:t>
      </w:r>
      <w:r w:rsidR="004E50C6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d </w:t>
      </w:r>
      <w:r w:rsidR="00987F1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below</w:t>
      </w:r>
      <w:proofErr w:type="gramEnd"/>
      <w:r w:rsidR="004E50C6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987F1A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523867" w:rsidRDefault="0052386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</w:p>
    <w:p w:rsidR="006D30EF" w:rsidRPr="00523867" w:rsidRDefault="00A34725" w:rsidP="004C1763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Product </w:t>
      </w:r>
      <w:r w:rsidR="00523867" w:rsidRPr="00F008E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Description</w:t>
      </w:r>
      <w:r w:rsidR="00523867" w:rsidRPr="00F008E9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:</w:t>
      </w:r>
      <w:r w:rsidR="0052386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  <w:r w:rsidR="00523867"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Describe your product</w:t>
      </w:r>
      <w:r w:rsidR="0052386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in detail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, what does it do,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etc</w:t>
      </w:r>
      <w:proofErr w:type="spellEnd"/>
      <w:r w:rsidR="0052386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– </w:t>
      </w:r>
      <w:r w:rsidR="00523867" w:rsidRPr="00776F0C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approx. </w:t>
      </w:r>
      <w:r w:rsidR="00523867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half</w:t>
      </w:r>
      <w:r w:rsidR="00523867" w:rsidRPr="00776F0C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 page</w:t>
      </w:r>
      <w:r w:rsidR="00523867" w:rsidRPr="006C47A4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1FAE" w:rsidRDefault="000B1FA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Pr="004C1763" w:rsidRDefault="00776F0C" w:rsidP="004C1763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F008E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Features &amp; </w:t>
      </w:r>
      <w:r w:rsidR="00C43CBF" w:rsidRPr="00F008E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Benefits</w:t>
      </w:r>
      <w:r w:rsidRPr="00F008E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:</w:t>
      </w:r>
      <w:r w:rsidRPr="004C1763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  <w:r w:rsidRPr="004C1763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(Desc</w:t>
      </w:r>
      <w:r w:rsidR="00A34725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ribe in detail the features, </w:t>
      </w:r>
      <w:r w:rsidRPr="004C1763">
        <w:rPr>
          <w:rFonts w:asciiTheme="minorHAnsi" w:eastAsiaTheme="minorHAnsi" w:hAnsiTheme="minorHAnsi" w:cstheme="minorBidi"/>
          <w:sz w:val="22"/>
          <w:szCs w:val="22"/>
          <w:lang w:val="en-AU"/>
        </w:rPr>
        <w:t>benefits</w:t>
      </w:r>
      <w:r w:rsidR="00A34725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, </w:t>
      </w:r>
      <w:proofErr w:type="gramStart"/>
      <w:r w:rsidR="00A34725">
        <w:rPr>
          <w:rFonts w:asciiTheme="minorHAnsi" w:eastAsiaTheme="minorHAnsi" w:hAnsiTheme="minorHAnsi" w:cstheme="minorBidi"/>
          <w:sz w:val="22"/>
          <w:szCs w:val="22"/>
          <w:lang w:val="en-AU"/>
        </w:rPr>
        <w:t>characteristics  of</w:t>
      </w:r>
      <w:proofErr w:type="gramEnd"/>
      <w:r w:rsidR="00A34725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your product </w:t>
      </w:r>
      <w:r w:rsidRPr="004C1763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– what is so good about it, what are the advantages such as enjoyment, </w:t>
      </w:r>
      <w:r w:rsidR="009C7E5B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pricing, quality, </w:t>
      </w:r>
      <w:r w:rsidRPr="004C1763">
        <w:rPr>
          <w:rFonts w:asciiTheme="minorHAnsi" w:eastAsiaTheme="minorHAnsi" w:hAnsiTheme="minorHAnsi" w:cstheme="minorBidi"/>
          <w:sz w:val="22"/>
          <w:szCs w:val="22"/>
          <w:lang w:val="en-AU"/>
        </w:rPr>
        <w:t>convenience, time-sa</w:t>
      </w:r>
      <w:r w:rsidR="00A34725">
        <w:rPr>
          <w:rFonts w:asciiTheme="minorHAnsi" w:eastAsiaTheme="minorHAnsi" w:hAnsiTheme="minorHAnsi" w:cstheme="minorBidi"/>
          <w:sz w:val="22"/>
          <w:szCs w:val="22"/>
          <w:lang w:val="en-AU"/>
        </w:rPr>
        <w:t>ving, brand</w:t>
      </w:r>
      <w:r w:rsidRPr="004C1763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, </w:t>
      </w:r>
      <w:r w:rsidR="00A34725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warranty, </w:t>
      </w:r>
      <w:proofErr w:type="spellStart"/>
      <w:r w:rsidRPr="004C1763">
        <w:rPr>
          <w:rFonts w:asciiTheme="minorHAnsi" w:eastAsiaTheme="minorHAnsi" w:hAnsiTheme="minorHAnsi" w:cstheme="minorBidi"/>
          <w:sz w:val="22"/>
          <w:szCs w:val="22"/>
          <w:lang w:val="en-AU"/>
        </w:rPr>
        <w:t>etc</w:t>
      </w:r>
      <w:proofErr w:type="spellEnd"/>
      <w:r w:rsidR="00C43CBF" w:rsidRPr="004C1763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– </w:t>
      </w:r>
      <w:r w:rsidR="00523867" w:rsidRPr="004C1763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approx. half</w:t>
      </w:r>
      <w:r w:rsidR="00C43CBF" w:rsidRPr="004C1763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 page</w:t>
      </w:r>
      <w:r w:rsidR="00C43CBF" w:rsidRPr="004C1763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1FAE" w:rsidRPr="00987F1A" w:rsidRDefault="00D11A80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D11A80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5: MARKET ANALYSIS</w:t>
      </w:r>
      <w:r w:rsidR="00987F1A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  <w:r w:rsidR="00987F1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(Provide a detailed overview of your product’s market – </w:t>
      </w:r>
      <w:r w:rsidR="00987F1A" w:rsidRPr="00987F1A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approx. 1 page</w:t>
      </w:r>
      <w:r w:rsidR="00987F1A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E527E1" w:rsidRDefault="00E527E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C43CBF" w:rsidRPr="004C1763" w:rsidRDefault="00D11A80" w:rsidP="004C1763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Target Customer Base</w:t>
      </w:r>
      <w:r w:rsidR="00E527E1" w:rsidRPr="00F008E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 For Product/Service</w:t>
      </w:r>
      <w:r w:rsidR="006D30EF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:</w:t>
      </w:r>
      <w:r w:rsidR="000B0FBB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0B0FBB" w:rsidRPr="004C1763"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 w:rsidR="00F44059" w:rsidRPr="004C1763">
        <w:rPr>
          <w:rFonts w:asciiTheme="minorHAnsi" w:eastAsiaTheme="minorHAnsi" w:hAnsiTheme="minorHAnsi" w:cstheme="minorBidi"/>
          <w:sz w:val="22"/>
          <w:szCs w:val="22"/>
          <w:lang w:val="en-AU"/>
        </w:rPr>
        <w:t>E</w:t>
      </w:r>
      <w:r w:rsidR="00C43CBF" w:rsidRPr="004C1763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xplain </w:t>
      </w:r>
      <w:r w:rsidR="00F44059" w:rsidRPr="004C1763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the characteristics of your target group </w:t>
      </w:r>
      <w:r w:rsidR="00C43CBF" w:rsidRPr="004C1763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including the age-group, male/female, cultural, geographical, sports, seasons, </w:t>
      </w:r>
      <w:proofErr w:type="spellStart"/>
      <w:proofErr w:type="gramStart"/>
      <w:r w:rsidR="00C43CBF" w:rsidRPr="004C1763">
        <w:rPr>
          <w:rFonts w:asciiTheme="minorHAnsi" w:eastAsiaTheme="minorHAnsi" w:hAnsiTheme="minorHAnsi" w:cstheme="minorBidi"/>
          <w:sz w:val="22"/>
          <w:szCs w:val="22"/>
          <w:lang w:val="en-AU"/>
        </w:rPr>
        <w:t>etc</w:t>
      </w:r>
      <w:proofErr w:type="spellEnd"/>
      <w:r w:rsidR="00C43CBF" w:rsidRPr="004C1763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)</w:t>
      </w:r>
      <w:proofErr w:type="gramEnd"/>
    </w:p>
    <w:p w:rsidR="00C43CBF" w:rsidRDefault="00C43CB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D11A80" w:rsidRPr="00D11A80" w:rsidRDefault="00D11A80" w:rsidP="00D11A80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Key</w:t>
      </w:r>
      <w:r w:rsidR="00A34725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s</w:t>
      </w: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 of Success to Reaching Potential Customers: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(Explain their priorities, needs, preferences &amp; how thi</w:t>
      </w:r>
      <w:r w:rsidR="00F1525B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s will impact the marketing </w:t>
      </w:r>
      <w:proofErr w:type="gramStart"/>
      <w:r w:rsidR="00F1525B">
        <w:rPr>
          <w:rFonts w:asciiTheme="minorHAnsi" w:eastAsiaTheme="minorHAnsi" w:hAnsiTheme="minorHAnsi" w:cstheme="minorBidi"/>
          <w:sz w:val="22"/>
          <w:szCs w:val="22"/>
          <w:lang w:val="en-AU"/>
        </w:rPr>
        <w:t>mix )</w:t>
      </w:r>
      <w:proofErr w:type="gramEnd"/>
    </w:p>
    <w:p w:rsidR="00D11A80" w:rsidRDefault="00D11A80" w:rsidP="00D11A80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</w:pPr>
    </w:p>
    <w:p w:rsidR="00D11A80" w:rsidRDefault="00D11A80" w:rsidP="00D11A80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F008E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Current Competitors</w:t>
      </w:r>
      <w:r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: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Pr="00E527E1">
        <w:rPr>
          <w:rFonts w:asciiTheme="minorHAnsi" w:eastAsiaTheme="minorHAnsi" w:hAnsiTheme="minorHAnsi" w:cstheme="minorBidi"/>
          <w:sz w:val="22"/>
          <w:szCs w:val="22"/>
          <w:lang w:val="en-AU"/>
        </w:rPr>
        <w:t>(Who are your current competitors? What are the weaknesses and strengths of their product/service? Why is yours better?)</w:t>
      </w:r>
    </w:p>
    <w:p w:rsidR="00A34725" w:rsidRDefault="00A34725" w:rsidP="00D11A80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A34725" w:rsidRDefault="00A34725" w:rsidP="00D11A80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A34725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Market Opportunities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: (What are the market opportunities for the business and product? Explain</w:t>
      </w:r>
      <w:r w:rsidR="00987F1A">
        <w:rPr>
          <w:rFonts w:asciiTheme="minorHAnsi" w:eastAsiaTheme="minorHAnsi" w:hAnsiTheme="minorHAnsi" w:cstheme="minorBidi"/>
          <w:sz w:val="22"/>
          <w:szCs w:val="22"/>
          <w:lang w:val="en-AU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F1525B" w:rsidRDefault="00F1525B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F1525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6: </w:t>
      </w:r>
      <w:r w:rsidR="001278DD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RECOMMENDED </w:t>
      </w:r>
      <w:r w:rsidRPr="00F1525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MARKETING MIX</w:t>
      </w:r>
      <w:r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: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(Explain in detail each component – a minimum of 4, do not include “Product” as this is covered above - of the </w:t>
      </w:r>
      <w:r w:rsidR="001278DD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marketing mix and how they relate to each other, the market opportunities and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the financial, operational and marketing objectives</w:t>
      </w:r>
      <w:r w:rsidR="0040088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. NOTE: You </w:t>
      </w:r>
      <w:proofErr w:type="gramStart"/>
      <w:r w:rsidR="0040088A">
        <w:rPr>
          <w:rFonts w:asciiTheme="minorHAnsi" w:eastAsiaTheme="minorHAnsi" w:hAnsiTheme="minorHAnsi" w:cstheme="minorBidi"/>
          <w:sz w:val="22"/>
          <w:szCs w:val="22"/>
          <w:lang w:val="en-AU"/>
        </w:rPr>
        <w:t>MUST  consider</w:t>
      </w:r>
      <w:proofErr w:type="gramEnd"/>
      <w:r w:rsidR="0040088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and explain the impact of price changes to consumer demand-se</w:t>
      </w:r>
      <w:r w:rsidR="002F2EC6">
        <w:rPr>
          <w:rFonts w:asciiTheme="minorHAnsi" w:eastAsiaTheme="minorHAnsi" w:hAnsiTheme="minorHAnsi" w:cstheme="minorBidi"/>
          <w:sz w:val="22"/>
          <w:szCs w:val="22"/>
          <w:lang w:val="en-AU"/>
        </w:rPr>
        <w:t>e  Q3 in Task 1 Procedure</w:t>
      </w:r>
      <w:r w:rsidR="001278DD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– </w:t>
      </w:r>
      <w:r w:rsidR="001278DD" w:rsidRPr="001278DD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approx. 2 pages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4628EA" w:rsidRDefault="004628E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0E4611" w:rsidRDefault="000E461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E20778" w:rsidRPr="00E20778" w:rsidRDefault="00A34725" w:rsidP="00A34725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7</w:t>
      </w:r>
      <w:r w:rsidR="00F008E9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: </w:t>
      </w: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LEGISLATION &amp; POLICIES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(Explain at least 2 pieces of legislation or policies relevant to the implementation of your recommended marketing mix</w:t>
      </w:r>
      <w:r w:rsidR="001278DD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– </w:t>
      </w:r>
      <w:r w:rsidR="001278DD" w:rsidRPr="001278DD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approx. half page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  <w:r w:rsidR="00DA28E9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</w:p>
    <w:p w:rsidR="00E20778" w:rsidRPr="00E20778" w:rsidRDefault="00E20778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Pr="00F008E9" w:rsidRDefault="005E7F93" w:rsidP="00F008E9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5</w:t>
      </w:r>
      <w:r w:rsidR="00F008E9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: </w:t>
      </w:r>
      <w:r w:rsidR="006D5331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CONCLUSION</w:t>
      </w:r>
      <w:r w:rsidR="000B0FBB" w:rsidRPr="00F008E9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0B0FBB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(summarise your report –</w:t>
      </w:r>
      <w:r w:rsidR="00CC7380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4628EA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your product or service, </w:t>
      </w:r>
      <w:r w:rsidR="00CC7380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the marketing</w:t>
      </w:r>
      <w:r w:rsidR="001278DD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mix, and the expected </w:t>
      </w:r>
      <w:proofErr w:type="gramStart"/>
      <w:r w:rsidR="001278DD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outcomes </w:t>
      </w:r>
      <w:r w:rsidR="00523867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–</w:t>
      </w:r>
      <w:proofErr w:type="gramEnd"/>
      <w:r w:rsidR="00523867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523867" w:rsidRPr="00F008E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approx.  </w:t>
      </w:r>
      <w:proofErr w:type="gramStart"/>
      <w:r w:rsidR="00523867" w:rsidRPr="00F008E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half</w:t>
      </w:r>
      <w:proofErr w:type="gramEnd"/>
      <w:r w:rsidR="000B0FBB" w:rsidRPr="00F008E9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 page</w:t>
      </w:r>
      <w:r w:rsidR="000B0FBB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6F72C6" w:rsidRDefault="006F72C6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6F72C6" w:rsidRDefault="006F72C6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</w:p>
    <w:p w:rsidR="003D7A25" w:rsidRPr="006F72C6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  <w:r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Name:</w:t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  <w:t>Title:</w:t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  <w:t>Date:</w:t>
      </w:r>
    </w:p>
    <w:p w:rsidR="00754857" w:rsidRPr="006F72C6" w:rsidRDefault="006F72C6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  <w:r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Signature</w:t>
      </w:r>
    </w:p>
    <w:sectPr w:rsidR="00754857" w:rsidRPr="006F72C6" w:rsidSect="00E20778">
      <w:headerReference w:type="default" r:id="rId9"/>
      <w:footerReference w:type="default" r:id="rId10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97" w:rsidRDefault="00577597">
      <w:r>
        <w:separator/>
      </w:r>
    </w:p>
  </w:endnote>
  <w:endnote w:type="continuationSeparator" w:id="0">
    <w:p w:rsidR="00577597" w:rsidRDefault="0057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1" name="Picture 1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6" name="Picture 6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7" name="Picture 7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142875" cy="142875"/>
          <wp:effectExtent l="0" t="0" r="9525" b="9525"/>
          <wp:docPr id="8" name="Picture 8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97" w:rsidRDefault="00577597">
      <w:r>
        <w:separator/>
      </w:r>
    </w:p>
  </w:footnote>
  <w:footnote w:type="continuationSeparator" w:id="0">
    <w:p w:rsidR="00577597" w:rsidRDefault="0057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AE" w:rsidRDefault="000B1FAE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>
      <w:rPr>
        <w:rFonts w:asciiTheme="minorHAnsi" w:eastAsiaTheme="minorHAnsi" w:hAnsiTheme="minorHAnsi" w:cstheme="minorBidi"/>
        <w:b/>
        <w:sz w:val="22"/>
        <w:szCs w:val="22"/>
        <w:lang w:val="en-AU"/>
      </w:rPr>
      <w:t>B</w:t>
    </w:r>
    <w:r w:rsidR="00EE659C">
      <w:rPr>
        <w:rFonts w:asciiTheme="minorHAnsi" w:eastAsiaTheme="minorHAnsi" w:hAnsiTheme="minorHAnsi" w:cstheme="minorBidi"/>
        <w:b/>
        <w:sz w:val="22"/>
        <w:szCs w:val="22"/>
        <w:lang w:val="en-AU"/>
      </w:rPr>
      <w:t>SBMKG502 – Establish &amp; Adjust Marketing Mix</w:t>
    </w:r>
  </w:p>
  <w:p w:rsidR="000B1FAE" w:rsidRDefault="00EE659C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>
      <w:rPr>
        <w:rFonts w:asciiTheme="minorHAnsi" w:eastAsiaTheme="minorHAnsi" w:hAnsiTheme="minorHAnsi" w:cstheme="minorBidi"/>
        <w:b/>
        <w:sz w:val="22"/>
        <w:szCs w:val="22"/>
        <w:lang w:val="en-AU"/>
      </w:rPr>
      <w:t>Task 1 – Marketing Mix Report</w:t>
    </w:r>
    <w:r w:rsidR="000B1FA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- Template</w:t>
    </w:r>
  </w:p>
  <w:p w:rsidR="009C2976" w:rsidRPr="00C0085B" w:rsidRDefault="009C2976">
    <w:pPr>
      <w:pStyle w:val="Header"/>
    </w:pPr>
    <w:r>
      <w:t xml:space="preserve">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E0CF3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FA4"/>
    <w:multiLevelType w:val="hybridMultilevel"/>
    <w:tmpl w:val="6FE6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6177"/>
    <w:multiLevelType w:val="hybridMultilevel"/>
    <w:tmpl w:val="1518ADCC"/>
    <w:lvl w:ilvl="0" w:tplc="2B00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64236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A400555"/>
    <w:multiLevelType w:val="hybridMultilevel"/>
    <w:tmpl w:val="960A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4375F"/>
    <w:multiLevelType w:val="hybridMultilevel"/>
    <w:tmpl w:val="97EA5E4E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87F48"/>
    <w:multiLevelType w:val="hybridMultilevel"/>
    <w:tmpl w:val="7B1C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937B2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423A7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042A1"/>
    <w:multiLevelType w:val="hybridMultilevel"/>
    <w:tmpl w:val="99BC3416"/>
    <w:lvl w:ilvl="0" w:tplc="1A36CE6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803ED"/>
    <w:multiLevelType w:val="hybridMultilevel"/>
    <w:tmpl w:val="0872588C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CE4532"/>
    <w:multiLevelType w:val="hybridMultilevel"/>
    <w:tmpl w:val="4956DB72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07B76"/>
    <w:multiLevelType w:val="hybridMultilevel"/>
    <w:tmpl w:val="5F3636D6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4"/>
  </w:num>
  <w:num w:numId="13">
    <w:abstractNumId w:val="24"/>
  </w:num>
  <w:num w:numId="14">
    <w:abstractNumId w:val="17"/>
  </w:num>
  <w:num w:numId="15">
    <w:abstractNumId w:val="10"/>
  </w:num>
  <w:num w:numId="16">
    <w:abstractNumId w:val="33"/>
  </w:num>
  <w:num w:numId="17">
    <w:abstractNumId w:val="20"/>
  </w:num>
  <w:num w:numId="18">
    <w:abstractNumId w:val="27"/>
  </w:num>
  <w:num w:numId="19">
    <w:abstractNumId w:val="0"/>
  </w:num>
  <w:num w:numId="20">
    <w:abstractNumId w:val="25"/>
  </w:num>
  <w:num w:numId="21">
    <w:abstractNumId w:val="31"/>
  </w:num>
  <w:num w:numId="22">
    <w:abstractNumId w:val="3"/>
  </w:num>
  <w:num w:numId="23">
    <w:abstractNumId w:val="29"/>
  </w:num>
  <w:num w:numId="24">
    <w:abstractNumId w:val="21"/>
  </w:num>
  <w:num w:numId="25">
    <w:abstractNumId w:val="36"/>
  </w:num>
  <w:num w:numId="26">
    <w:abstractNumId w:val="16"/>
  </w:num>
  <w:num w:numId="27">
    <w:abstractNumId w:val="12"/>
  </w:num>
  <w:num w:numId="28">
    <w:abstractNumId w:val="4"/>
  </w:num>
  <w:num w:numId="29">
    <w:abstractNumId w:val="8"/>
  </w:num>
  <w:num w:numId="30">
    <w:abstractNumId w:val="15"/>
  </w:num>
  <w:num w:numId="31">
    <w:abstractNumId w:val="30"/>
  </w:num>
  <w:num w:numId="32">
    <w:abstractNumId w:val="34"/>
  </w:num>
  <w:num w:numId="33">
    <w:abstractNumId w:val="28"/>
  </w:num>
  <w:num w:numId="34">
    <w:abstractNumId w:val="35"/>
  </w:num>
  <w:num w:numId="35">
    <w:abstractNumId w:val="6"/>
  </w:num>
  <w:num w:numId="36">
    <w:abstractNumId w:val="18"/>
  </w:num>
  <w:num w:numId="37">
    <w:abstractNumId w:val="22"/>
  </w:num>
  <w:num w:numId="38">
    <w:abstractNumId w:val="13"/>
  </w:num>
  <w:num w:numId="39">
    <w:abstractNumId w:val="23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5FBD"/>
    <w:rsid w:val="000876D2"/>
    <w:rsid w:val="0009155A"/>
    <w:rsid w:val="00096B7C"/>
    <w:rsid w:val="000A1A97"/>
    <w:rsid w:val="000A3099"/>
    <w:rsid w:val="000B0FBB"/>
    <w:rsid w:val="000B1FAE"/>
    <w:rsid w:val="000E4611"/>
    <w:rsid w:val="001132A2"/>
    <w:rsid w:val="0012158E"/>
    <w:rsid w:val="001278D6"/>
    <w:rsid w:val="001278DD"/>
    <w:rsid w:val="0016075E"/>
    <w:rsid w:val="00164C8A"/>
    <w:rsid w:val="00185EF2"/>
    <w:rsid w:val="0019116C"/>
    <w:rsid w:val="001A2910"/>
    <w:rsid w:val="001B0C63"/>
    <w:rsid w:val="001C1D8C"/>
    <w:rsid w:val="001D2D24"/>
    <w:rsid w:val="001D5792"/>
    <w:rsid w:val="001E1736"/>
    <w:rsid w:val="001F72F6"/>
    <w:rsid w:val="00217EFB"/>
    <w:rsid w:val="0023189E"/>
    <w:rsid w:val="00245262"/>
    <w:rsid w:val="00260D95"/>
    <w:rsid w:val="0026120A"/>
    <w:rsid w:val="002655F4"/>
    <w:rsid w:val="002819EB"/>
    <w:rsid w:val="002B0B98"/>
    <w:rsid w:val="002C79D5"/>
    <w:rsid w:val="002E2679"/>
    <w:rsid w:val="002E6D15"/>
    <w:rsid w:val="002E717A"/>
    <w:rsid w:val="002F2EC6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50DE"/>
    <w:rsid w:val="003C787D"/>
    <w:rsid w:val="003D35CA"/>
    <w:rsid w:val="003D7A25"/>
    <w:rsid w:val="003F675F"/>
    <w:rsid w:val="0040088A"/>
    <w:rsid w:val="004044A8"/>
    <w:rsid w:val="0043580E"/>
    <w:rsid w:val="00435E3D"/>
    <w:rsid w:val="0044430D"/>
    <w:rsid w:val="004628EA"/>
    <w:rsid w:val="004738D2"/>
    <w:rsid w:val="004851F7"/>
    <w:rsid w:val="00496327"/>
    <w:rsid w:val="004A14E7"/>
    <w:rsid w:val="004A25C7"/>
    <w:rsid w:val="004A5288"/>
    <w:rsid w:val="004C1763"/>
    <w:rsid w:val="004E50C6"/>
    <w:rsid w:val="004F7215"/>
    <w:rsid w:val="005066E9"/>
    <w:rsid w:val="00507C66"/>
    <w:rsid w:val="0051245E"/>
    <w:rsid w:val="00521260"/>
    <w:rsid w:val="00523867"/>
    <w:rsid w:val="00556166"/>
    <w:rsid w:val="005674BA"/>
    <w:rsid w:val="005727CE"/>
    <w:rsid w:val="00577597"/>
    <w:rsid w:val="00584680"/>
    <w:rsid w:val="005A28C9"/>
    <w:rsid w:val="005C5F97"/>
    <w:rsid w:val="005C6D40"/>
    <w:rsid w:val="005E7A90"/>
    <w:rsid w:val="005E7F93"/>
    <w:rsid w:val="00603442"/>
    <w:rsid w:val="00606627"/>
    <w:rsid w:val="00620442"/>
    <w:rsid w:val="006235BB"/>
    <w:rsid w:val="00624139"/>
    <w:rsid w:val="006258C6"/>
    <w:rsid w:val="00642403"/>
    <w:rsid w:val="00646355"/>
    <w:rsid w:val="00662180"/>
    <w:rsid w:val="006A1564"/>
    <w:rsid w:val="006B57D3"/>
    <w:rsid w:val="006C2C2B"/>
    <w:rsid w:val="006C47A4"/>
    <w:rsid w:val="006D30EF"/>
    <w:rsid w:val="006D5331"/>
    <w:rsid w:val="006F72C6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76F0C"/>
    <w:rsid w:val="00790417"/>
    <w:rsid w:val="007977D5"/>
    <w:rsid w:val="007A6B40"/>
    <w:rsid w:val="007D4530"/>
    <w:rsid w:val="007E6E1B"/>
    <w:rsid w:val="007F455B"/>
    <w:rsid w:val="008530FD"/>
    <w:rsid w:val="00860BA4"/>
    <w:rsid w:val="00877787"/>
    <w:rsid w:val="008C3761"/>
    <w:rsid w:val="008E6806"/>
    <w:rsid w:val="008F6C66"/>
    <w:rsid w:val="009044B9"/>
    <w:rsid w:val="009064FF"/>
    <w:rsid w:val="00910EA0"/>
    <w:rsid w:val="00915764"/>
    <w:rsid w:val="00945397"/>
    <w:rsid w:val="0094673F"/>
    <w:rsid w:val="009543BC"/>
    <w:rsid w:val="00955063"/>
    <w:rsid w:val="009810F6"/>
    <w:rsid w:val="00987F1A"/>
    <w:rsid w:val="009A46F3"/>
    <w:rsid w:val="009A6B68"/>
    <w:rsid w:val="009C2976"/>
    <w:rsid w:val="009C7E5B"/>
    <w:rsid w:val="00A312D4"/>
    <w:rsid w:val="00A34725"/>
    <w:rsid w:val="00A41E66"/>
    <w:rsid w:val="00A56DF2"/>
    <w:rsid w:val="00A67A43"/>
    <w:rsid w:val="00A778E2"/>
    <w:rsid w:val="00A834FF"/>
    <w:rsid w:val="00AA2D54"/>
    <w:rsid w:val="00AA61EC"/>
    <w:rsid w:val="00AC0E9D"/>
    <w:rsid w:val="00AE0475"/>
    <w:rsid w:val="00AE2726"/>
    <w:rsid w:val="00B66EC4"/>
    <w:rsid w:val="00B73176"/>
    <w:rsid w:val="00B770D7"/>
    <w:rsid w:val="00B975EE"/>
    <w:rsid w:val="00BA000B"/>
    <w:rsid w:val="00BA7DED"/>
    <w:rsid w:val="00BC7A94"/>
    <w:rsid w:val="00BD3BC7"/>
    <w:rsid w:val="00BD63F0"/>
    <w:rsid w:val="00BF619F"/>
    <w:rsid w:val="00C0085B"/>
    <w:rsid w:val="00C221B6"/>
    <w:rsid w:val="00C2450F"/>
    <w:rsid w:val="00C277E6"/>
    <w:rsid w:val="00C34A7B"/>
    <w:rsid w:val="00C43CBF"/>
    <w:rsid w:val="00C56FFE"/>
    <w:rsid w:val="00C57EA8"/>
    <w:rsid w:val="00C710D6"/>
    <w:rsid w:val="00C84332"/>
    <w:rsid w:val="00C91E7C"/>
    <w:rsid w:val="00C96FEA"/>
    <w:rsid w:val="00CB518A"/>
    <w:rsid w:val="00CC7380"/>
    <w:rsid w:val="00CD4701"/>
    <w:rsid w:val="00D03805"/>
    <w:rsid w:val="00D11A80"/>
    <w:rsid w:val="00D13056"/>
    <w:rsid w:val="00D20C63"/>
    <w:rsid w:val="00D348DC"/>
    <w:rsid w:val="00D526C9"/>
    <w:rsid w:val="00D60FF8"/>
    <w:rsid w:val="00D77899"/>
    <w:rsid w:val="00DA28E9"/>
    <w:rsid w:val="00DC1BBD"/>
    <w:rsid w:val="00DD2159"/>
    <w:rsid w:val="00DE4B1B"/>
    <w:rsid w:val="00DF2282"/>
    <w:rsid w:val="00DF79CD"/>
    <w:rsid w:val="00DF7A79"/>
    <w:rsid w:val="00E20778"/>
    <w:rsid w:val="00E26D92"/>
    <w:rsid w:val="00E527E1"/>
    <w:rsid w:val="00E55A62"/>
    <w:rsid w:val="00E641C9"/>
    <w:rsid w:val="00E65D2F"/>
    <w:rsid w:val="00E76199"/>
    <w:rsid w:val="00E8576F"/>
    <w:rsid w:val="00EC1707"/>
    <w:rsid w:val="00EE3637"/>
    <w:rsid w:val="00EE59D6"/>
    <w:rsid w:val="00EE659C"/>
    <w:rsid w:val="00F008E9"/>
    <w:rsid w:val="00F01972"/>
    <w:rsid w:val="00F05272"/>
    <w:rsid w:val="00F06558"/>
    <w:rsid w:val="00F1525B"/>
    <w:rsid w:val="00F2103C"/>
    <w:rsid w:val="00F268A9"/>
    <w:rsid w:val="00F32265"/>
    <w:rsid w:val="00F44059"/>
    <w:rsid w:val="00F535A7"/>
    <w:rsid w:val="00F71625"/>
    <w:rsid w:val="00F91FDB"/>
    <w:rsid w:val="00F927E7"/>
    <w:rsid w:val="00F97E3F"/>
    <w:rsid w:val="00FB11AB"/>
    <w:rsid w:val="00FB646B"/>
    <w:rsid w:val="00FC3651"/>
    <w:rsid w:val="00FD0E06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D1E87-EF1D-4A63-ADD8-84E2B313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106</TotalTime>
  <Pages>2</Pages>
  <Words>423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9</cp:revision>
  <cp:lastPrinted>2015-01-29T05:53:00Z</cp:lastPrinted>
  <dcterms:created xsi:type="dcterms:W3CDTF">2017-07-15T00:37:00Z</dcterms:created>
  <dcterms:modified xsi:type="dcterms:W3CDTF">2017-07-15T02:22:00Z</dcterms:modified>
</cp:coreProperties>
</file>