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87" w:rsidRPr="00A2660E" w:rsidRDefault="00A2660E" w:rsidP="00DF79CD">
      <w:pPr>
        <w:pStyle w:val="NoSpacing"/>
        <w:rPr>
          <w:b/>
        </w:rPr>
      </w:pPr>
      <w:r w:rsidRPr="00A2660E">
        <w:rPr>
          <w:b/>
        </w:rPr>
        <w:t>BSBHRM506: Manage Recruitment, Selection &amp; Induction Processes</w:t>
      </w:r>
    </w:p>
    <w:p w:rsidR="00A2660E" w:rsidRDefault="00A2660E" w:rsidP="00DF79CD">
      <w:pPr>
        <w:pStyle w:val="NoSpacing"/>
      </w:pPr>
    </w:p>
    <w:p w:rsidR="00A2660E" w:rsidRPr="006912E2" w:rsidRDefault="00A2660E" w:rsidP="00DF79CD">
      <w:pPr>
        <w:pStyle w:val="NoSpacing"/>
        <w:rPr>
          <w:b/>
          <w:u w:val="single"/>
        </w:rPr>
      </w:pPr>
      <w:r w:rsidRPr="006912E2">
        <w:rPr>
          <w:b/>
          <w:u w:val="single"/>
        </w:rPr>
        <w:t>Task 2: Action Plan Template</w:t>
      </w:r>
    </w:p>
    <w:p w:rsidR="00A2660E" w:rsidRDefault="00A2660E" w:rsidP="00DF79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4"/>
        <w:gridCol w:w="736"/>
        <w:gridCol w:w="857"/>
        <w:gridCol w:w="4754"/>
        <w:gridCol w:w="2605"/>
        <w:gridCol w:w="1089"/>
        <w:gridCol w:w="1443"/>
      </w:tblGrid>
      <w:tr w:rsidR="00A2660E" w:rsidRPr="006912E2" w:rsidTr="00A2660E">
        <w:tc>
          <w:tcPr>
            <w:tcW w:w="2493" w:type="dxa"/>
            <w:vMerge w:val="restart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Activity</w:t>
            </w:r>
          </w:p>
        </w:tc>
        <w:tc>
          <w:tcPr>
            <w:tcW w:w="1520" w:type="dxa"/>
            <w:gridSpan w:val="2"/>
          </w:tcPr>
          <w:p w:rsidR="006912E2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Timeline</w:t>
            </w:r>
          </w:p>
        </w:tc>
        <w:tc>
          <w:tcPr>
            <w:tcW w:w="4825" w:type="dxa"/>
            <w:vMerge w:val="restart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 xml:space="preserve">Strategy </w:t>
            </w:r>
          </w:p>
          <w:p w:rsidR="00A2660E" w:rsidRPr="006912E2" w:rsidRDefault="00A2660E" w:rsidP="00DF79CD">
            <w:pPr>
              <w:pStyle w:val="NoSpacing"/>
            </w:pPr>
            <w:r w:rsidRPr="006912E2">
              <w:rPr>
                <w:i/>
                <w:sz w:val="20"/>
                <w:szCs w:val="20"/>
              </w:rPr>
              <w:t>(How will you carry out activity?)</w:t>
            </w:r>
          </w:p>
        </w:tc>
        <w:tc>
          <w:tcPr>
            <w:tcW w:w="2631" w:type="dxa"/>
            <w:vMerge w:val="restart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Resources</w:t>
            </w:r>
          </w:p>
        </w:tc>
        <w:tc>
          <w:tcPr>
            <w:tcW w:w="1089" w:type="dxa"/>
            <w:vMerge w:val="restart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Approx. Cost</w:t>
            </w:r>
          </w:p>
        </w:tc>
        <w:tc>
          <w:tcPr>
            <w:tcW w:w="1390" w:type="dxa"/>
            <w:vMerge w:val="restart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Person Responsible</w:t>
            </w:r>
          </w:p>
        </w:tc>
      </w:tr>
      <w:tr w:rsidR="00A2660E" w:rsidTr="00A2660E">
        <w:tc>
          <w:tcPr>
            <w:tcW w:w="2493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Start</w:t>
            </w:r>
          </w:p>
        </w:tc>
        <w:tc>
          <w:tcPr>
            <w:tcW w:w="850" w:type="dxa"/>
          </w:tcPr>
          <w:p w:rsidR="00A2660E" w:rsidRPr="006912E2" w:rsidRDefault="00A2660E" w:rsidP="00DF79CD">
            <w:pPr>
              <w:pStyle w:val="NoSpacing"/>
              <w:rPr>
                <w:b/>
              </w:rPr>
            </w:pPr>
            <w:r w:rsidRPr="006912E2">
              <w:rPr>
                <w:b/>
              </w:rPr>
              <w:t>Finish</w:t>
            </w:r>
          </w:p>
        </w:tc>
        <w:tc>
          <w:tcPr>
            <w:tcW w:w="4825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  <w:vMerge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  <w:vMerge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  <w:bookmarkStart w:id="0" w:name="_GoBack"/>
            <w:bookmarkEnd w:id="0"/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  <w:tr w:rsidR="00A2660E" w:rsidTr="00A2660E">
        <w:trPr>
          <w:trHeight w:val="567"/>
        </w:trPr>
        <w:tc>
          <w:tcPr>
            <w:tcW w:w="2493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67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850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4825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2631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089" w:type="dxa"/>
          </w:tcPr>
          <w:p w:rsidR="00A2660E" w:rsidRDefault="00A2660E" w:rsidP="00DF79CD">
            <w:pPr>
              <w:pStyle w:val="NoSpacing"/>
            </w:pPr>
          </w:p>
        </w:tc>
        <w:tc>
          <w:tcPr>
            <w:tcW w:w="1390" w:type="dxa"/>
          </w:tcPr>
          <w:p w:rsidR="00A2660E" w:rsidRDefault="00A2660E" w:rsidP="00DF79CD">
            <w:pPr>
              <w:pStyle w:val="NoSpacing"/>
            </w:pPr>
          </w:p>
        </w:tc>
      </w:tr>
    </w:tbl>
    <w:p w:rsidR="00A2660E" w:rsidRPr="006B57D3" w:rsidRDefault="00A2660E" w:rsidP="00DF79CD">
      <w:pPr>
        <w:pStyle w:val="NoSpacing"/>
      </w:pPr>
    </w:p>
    <w:sectPr w:rsidR="00A2660E" w:rsidRPr="006B57D3" w:rsidSect="00A2660E">
      <w:headerReference w:type="default" r:id="rId7"/>
      <w:footerReference w:type="default" r:id="rId8"/>
      <w:pgSz w:w="16838" w:h="11906" w:orient="landscape" w:code="9"/>
      <w:pgMar w:top="141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42223"/>
    <w:rsid w:val="00260D95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912E2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2660E"/>
    <w:rsid w:val="00A312D4"/>
    <w:rsid w:val="00A41E66"/>
    <w:rsid w:val="00A56DF2"/>
    <w:rsid w:val="00A67A43"/>
    <w:rsid w:val="00A778E2"/>
    <w:rsid w:val="00A834FF"/>
    <w:rsid w:val="00AA61E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641C9"/>
    <w:rsid w:val="00E65D2F"/>
    <w:rsid w:val="00E76199"/>
    <w:rsid w:val="00E8576F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C731CF-4AD7-4BE3-8104-29CF467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2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11</TotalTime>
  <Pages>1</Pages>
  <Words>28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291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5</cp:revision>
  <cp:lastPrinted>2015-01-29T05:53:00Z</cp:lastPrinted>
  <dcterms:created xsi:type="dcterms:W3CDTF">2017-04-07T07:01:00Z</dcterms:created>
  <dcterms:modified xsi:type="dcterms:W3CDTF">2017-04-07T07:11:00Z</dcterms:modified>
</cp:coreProperties>
</file>