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Pr="003D7A25" w:rsidRDefault="006D5331" w:rsidP="003D7A25">
      <w:pPr>
        <w:widowControl/>
        <w:autoSpaceDE/>
        <w:autoSpaceDN/>
        <w:adjustRightInd/>
        <w:rPr>
          <w:rFonts w:eastAsia="Times New Roman"/>
          <w:color w:val="0BD0D9"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TITLE</w:t>
      </w:r>
      <w:r w:rsidR="003D7A25" w:rsidRP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3C50D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T</w:t>
      </w:r>
      <w:r w:rsidR="00AC0E9D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his is the title of your </w:t>
      </w:r>
      <w:r w:rsidR="00EE659C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report </w:t>
      </w:r>
      <w:r w:rsidR="003C50D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and should be on a </w:t>
      </w:r>
      <w:r w:rsidR="003C50DE" w:rsidRPr="00523867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  <w:u w:val="single"/>
        </w:rPr>
        <w:t>separate page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Default="006D533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TABLE OF CONTENTS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>(This lists the topic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>s you w</w:t>
      </w:r>
      <w:r w:rsidR="000F0769">
        <w:rPr>
          <w:rFonts w:asciiTheme="minorHAnsi" w:eastAsiaTheme="minorHAnsi" w:hAnsiTheme="minorHAnsi" w:cstheme="minorBidi"/>
          <w:sz w:val="22"/>
          <w:szCs w:val="22"/>
          <w:lang w:val="en-AU"/>
        </w:rPr>
        <w:t>ill cover in your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report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with the page number for each topic. This should be on a </w:t>
      </w:r>
      <w:r w:rsidR="003C50DE" w:rsidRPr="00523867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separate page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Pr="00F008E9" w:rsidRDefault="00F008E9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1: </w:t>
      </w:r>
      <w:r w:rsidR="006D5331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EXECUTIVE SUMMARY</w:t>
      </w:r>
      <w:r w:rsidR="006C47A4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(This is a brief </w:t>
      </w:r>
      <w:r w:rsidR="00776F0C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over</w:t>
      </w:r>
      <w:r w:rsidR="000F076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view on what your 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>report is all about</w:t>
      </w:r>
      <w:r w:rsidR="000F076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. </w:t>
      </w:r>
      <w:r w:rsidR="000024C1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It will outline the scope, </w:t>
      </w:r>
      <w:r w:rsidR="00B873B8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purpose </w:t>
      </w:r>
      <w:r w:rsidR="000024C1">
        <w:rPr>
          <w:rFonts w:asciiTheme="minorHAnsi" w:eastAsiaTheme="minorHAnsi" w:hAnsiTheme="minorHAnsi" w:cstheme="minorBidi"/>
          <w:sz w:val="22"/>
          <w:szCs w:val="22"/>
          <w:lang w:val="en-AU"/>
        </w:rPr>
        <w:t>and objectives of this risk review project</w:t>
      </w:r>
      <w:r w:rsidR="00B873B8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. </w:t>
      </w:r>
      <w:r w:rsidR="000F0769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>A</w:t>
      </w:r>
      <w:r w:rsidR="00DD2159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>pprox.</w:t>
      </w:r>
      <w:r w:rsidR="00A3528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proofErr w:type="gramStart"/>
      <w:r w:rsidR="00A3528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½ </w:t>
      </w:r>
      <w:r w:rsidR="004E50C6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6C47A4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>page</w:t>
      </w:r>
      <w:proofErr w:type="gramEnd"/>
      <w:r w:rsidR="006C47A4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014FD" w:rsidRDefault="00A014F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4C1763" w:rsidRDefault="00643168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643168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2: METHODOLOGY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(Describe how you conducted your review specifically in reference to </w:t>
      </w:r>
      <w:proofErr w:type="spellStart"/>
      <w:r w:rsidR="00860D06">
        <w:rPr>
          <w:rFonts w:asciiTheme="minorHAnsi" w:eastAsiaTheme="minorHAnsi" w:hAnsiTheme="minorHAnsi" w:cstheme="minorBidi"/>
          <w:sz w:val="22"/>
          <w:szCs w:val="22"/>
          <w:lang w:val="en-AU"/>
        </w:rPr>
        <w:t>Macville</w:t>
      </w:r>
      <w:proofErr w:type="spellEnd"/>
      <w:r w:rsidR="00860D06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Risk Management Framework policy, 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Stakeholder analysis and feedback, PEST &amp; SWOT Analysis</w:t>
      </w:r>
      <w:r w:rsidR="00A3528A">
        <w:rPr>
          <w:rFonts w:asciiTheme="minorHAnsi" w:eastAsiaTheme="minorHAnsi" w:hAnsiTheme="minorHAnsi" w:cstheme="minorBidi"/>
          <w:sz w:val="22"/>
          <w:szCs w:val="22"/>
          <w:lang w:val="en-AU"/>
        </w:rPr>
        <w:t>. Approx. ½ page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643168" w:rsidRDefault="00643168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643168" w:rsidRPr="00643168" w:rsidRDefault="00643168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C1763" w:rsidRPr="000024C1" w:rsidRDefault="00643168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2: STAKEHOLDER</w:t>
      </w:r>
      <w:r w:rsidR="000024C1" w:rsidRPr="000024C1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F</w:t>
      </w: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EEDBACK &amp; ANALYSIS</w:t>
      </w:r>
      <w:r w:rsidR="00A3528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(Complete and s</w:t>
      </w:r>
      <w:r w:rsidR="000024C1">
        <w:rPr>
          <w:rFonts w:asciiTheme="minorHAnsi" w:eastAsiaTheme="minorHAnsi" w:hAnsiTheme="minorHAnsi" w:cstheme="minorBidi"/>
          <w:sz w:val="22"/>
          <w:szCs w:val="22"/>
          <w:lang w:val="en-AU"/>
        </w:rPr>
        <w:t>ubmit as attachment the Stakeholder template –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App 3. U</w:t>
      </w:r>
      <w:r w:rsidR="000024C1">
        <w:rPr>
          <w:rFonts w:asciiTheme="minorHAnsi" w:eastAsiaTheme="minorHAnsi" w:hAnsiTheme="minorHAnsi" w:cstheme="minorBidi"/>
          <w:sz w:val="22"/>
          <w:szCs w:val="22"/>
          <w:lang w:val="en-AU"/>
        </w:rPr>
        <w:t>nder this heading, provide a summary of feedback, issues and concerns they have raised</w:t>
      </w:r>
      <w:r w:rsidR="00A3528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– approx. ½ </w:t>
      </w:r>
      <w:proofErr w:type="gramStart"/>
      <w:r w:rsidR="00A3528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page </w:t>
      </w:r>
      <w:r w:rsidR="000024C1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  <w:proofErr w:type="gramEnd"/>
    </w:p>
    <w:p w:rsidR="000024C1" w:rsidRDefault="000024C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024C1" w:rsidRDefault="000024C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E7F93" w:rsidRDefault="00643168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3</w:t>
      </w:r>
      <w:r w:rsidR="00F008E9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: </w:t>
      </w:r>
      <w:r w:rsidR="00B873B8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PEST Analysis </w:t>
      </w:r>
      <w:r w:rsidR="00D06AC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(Review </w:t>
      </w:r>
      <w:r w:rsidR="00B873B8">
        <w:rPr>
          <w:rFonts w:asciiTheme="minorHAnsi" w:eastAsiaTheme="minorHAnsi" w:hAnsiTheme="minorHAnsi" w:cstheme="minorBidi"/>
          <w:sz w:val="22"/>
          <w:szCs w:val="22"/>
          <w:lang w:val="en-AU"/>
        </w:rPr>
        <w:t>each factor</w:t>
      </w:r>
      <w:r w:rsidR="00D06AC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in detail &amp; describe how it may be a risk re Toowoomba store</w:t>
      </w:r>
      <w:r w:rsidR="00A3528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– approx. 1 page</w:t>
      </w:r>
      <w:r w:rsidR="00D06AC3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A3528A" w:rsidRPr="00B873B8" w:rsidRDefault="00A3528A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D06AC3" w:rsidRDefault="00D06AC3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D06AC3" w:rsidRDefault="00D06AC3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081867" w:rsidRPr="00D06AC3" w:rsidRDefault="00643168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4</w:t>
      </w:r>
      <w:r w:rsidR="00B873B8" w:rsidRPr="00B873B8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: SWOT Analysis</w:t>
      </w:r>
      <w:r w:rsidR="00D06AC3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 w:rsidR="00D06AC3">
        <w:rPr>
          <w:rFonts w:asciiTheme="minorHAnsi" w:eastAsiaTheme="minorHAnsi" w:hAnsiTheme="minorHAnsi" w:cstheme="minorBidi"/>
          <w:sz w:val="22"/>
          <w:szCs w:val="22"/>
          <w:lang w:val="en-AU"/>
        </w:rPr>
        <w:t>(Review each factor in detail &amp; describe how it may be a risk re Toowoomba Store</w:t>
      </w:r>
      <w:r w:rsidR="00A3528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– approx. 1 page</w:t>
      </w:r>
      <w:r w:rsidR="00D06AC3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0F0769" w:rsidRDefault="000F0769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081867" w:rsidRDefault="00081867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081867" w:rsidRDefault="00081867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081867" w:rsidRDefault="00D06AC3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4</w:t>
      </w:r>
      <w:r w:rsidR="00081867" w:rsidRPr="0008186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: </w:t>
      </w: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Risks</w:t>
      </w:r>
      <w:r w:rsidRPr="00D06AC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(Identify the risks with a title and explain why each is a risk</w:t>
      </w:r>
      <w:r w:rsidR="00A3528A">
        <w:rPr>
          <w:rFonts w:asciiTheme="minorHAnsi" w:eastAsiaTheme="minorHAnsi" w:hAnsiTheme="minorHAnsi" w:cstheme="minorBidi"/>
          <w:sz w:val="22"/>
          <w:szCs w:val="22"/>
          <w:lang w:val="en-AU"/>
        </w:rPr>
        <w:t>. Approx. ½ page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D06AC3" w:rsidRDefault="00D06AC3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Risk 1: </w:t>
      </w:r>
    </w:p>
    <w:p w:rsidR="00D06AC3" w:rsidRDefault="00D06AC3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D06AC3" w:rsidRDefault="00D06AC3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Risk 2:</w:t>
      </w:r>
    </w:p>
    <w:p w:rsidR="00D06AC3" w:rsidRDefault="00D06AC3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D06AC3" w:rsidRDefault="00D06AC3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Risk 3:</w:t>
      </w:r>
    </w:p>
    <w:p w:rsidR="00D06AC3" w:rsidRDefault="00D06AC3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D06AC3" w:rsidRPr="00D06AC3" w:rsidRDefault="00D06AC3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Risk 4:</w:t>
      </w: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81867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Pr="00F008E9" w:rsidRDefault="005E7F93" w:rsidP="00F008E9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5</w:t>
      </w:r>
      <w:r w:rsidR="00F008E9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: </w:t>
      </w:r>
      <w:r w:rsidR="006D5331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CONCLUSION</w:t>
      </w:r>
      <w:r w:rsidR="000B0FBB" w:rsidRPr="00F008E9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0B0FBB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(summarise your report –</w:t>
      </w:r>
      <w:r w:rsidR="00CC7380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D06AC3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approx.</w:t>
      </w:r>
      <w:r w:rsidR="00D06AC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081867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>1/2 page)</w:t>
      </w:r>
    </w:p>
    <w:p w:rsidR="00081867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</w:p>
    <w:p w:rsidR="00081867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</w:p>
    <w:p w:rsidR="00A014FD" w:rsidRDefault="00A014FD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</w:p>
    <w:p w:rsidR="003D7A25" w:rsidRPr="006F72C6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r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Name:</w:t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  <w:t>Title:</w:t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  <w:t>Date:</w:t>
      </w:r>
    </w:p>
    <w:p w:rsidR="00754857" w:rsidRDefault="006F72C6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r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Signature</w:t>
      </w:r>
      <w:r w:rsidR="00081867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:</w:t>
      </w:r>
    </w:p>
    <w:p w:rsidR="00081867" w:rsidRDefault="00081867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</w:p>
    <w:p w:rsidR="00D06AC3" w:rsidRDefault="00D06AC3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proofErr w:type="spellStart"/>
      <w:r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Encl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: </w:t>
      </w:r>
    </w:p>
    <w:p w:rsidR="00081867" w:rsidRDefault="00D06AC3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Stakeholder Analysis</w:t>
      </w:r>
    </w:p>
    <w:p w:rsidR="00D06AC3" w:rsidRPr="006F72C6" w:rsidRDefault="00D06AC3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Email Correspondence </w:t>
      </w:r>
      <w:proofErr w:type="gramStart"/>
      <w:r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To</w:t>
      </w:r>
      <w:proofErr w:type="gramEnd"/>
      <w:r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 Stakeholders</w:t>
      </w:r>
    </w:p>
    <w:sectPr w:rsidR="00D06AC3" w:rsidRPr="006F72C6" w:rsidSect="00E20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97" w:rsidRDefault="00577597">
      <w:r>
        <w:separator/>
      </w:r>
    </w:p>
  </w:endnote>
  <w:endnote w:type="continuationSeparator" w:id="0">
    <w:p w:rsidR="00577597" w:rsidRDefault="005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FD" w:rsidRDefault="00A014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F535A7" w:rsidRDefault="009C2976" w:rsidP="00260D95">
    <w:pPr>
      <w:pStyle w:val="Footer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FD" w:rsidRDefault="00A014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97" w:rsidRDefault="00577597">
      <w:r>
        <w:separator/>
      </w:r>
    </w:p>
  </w:footnote>
  <w:footnote w:type="continuationSeparator" w:id="0">
    <w:p w:rsidR="00577597" w:rsidRDefault="0057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FD" w:rsidRDefault="00A014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B873B8">
      <w:rPr>
        <w:rFonts w:asciiTheme="minorHAnsi" w:eastAsiaTheme="minorHAnsi" w:hAnsiTheme="minorHAnsi" w:cstheme="minorBidi"/>
        <w:sz w:val="22"/>
        <w:szCs w:val="22"/>
        <w:lang w:val="en-AU"/>
      </w:rPr>
      <w:t>SBRSK501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B873B8">
      <w:rPr>
        <w:rFonts w:asciiTheme="minorHAnsi" w:eastAsiaTheme="minorHAnsi" w:hAnsiTheme="minorHAnsi" w:cstheme="minorBidi"/>
        <w:sz w:val="22"/>
        <w:szCs w:val="22"/>
        <w:lang w:val="en-AU"/>
      </w:rPr>
      <w:t>Manage Risk</w:t>
    </w:r>
  </w:p>
  <w:p w:rsidR="000B1FAE" w:rsidRDefault="000F0769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Task 1 –</w:t>
    </w:r>
    <w:r w:rsidR="00B873B8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RISK REVIEW</w:t>
    </w:r>
    <w:r w:rsidR="007C2B6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REPORT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FD" w:rsidRDefault="00A014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24C1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1867"/>
    <w:rsid w:val="00085FBD"/>
    <w:rsid w:val="000876D2"/>
    <w:rsid w:val="0009155A"/>
    <w:rsid w:val="00096B7C"/>
    <w:rsid w:val="000A1A97"/>
    <w:rsid w:val="000A3099"/>
    <w:rsid w:val="000B0FBB"/>
    <w:rsid w:val="000B1FAE"/>
    <w:rsid w:val="000E4611"/>
    <w:rsid w:val="000F0769"/>
    <w:rsid w:val="001132A2"/>
    <w:rsid w:val="0012158E"/>
    <w:rsid w:val="001278D6"/>
    <w:rsid w:val="001278DD"/>
    <w:rsid w:val="0016075E"/>
    <w:rsid w:val="00164C8A"/>
    <w:rsid w:val="00185EF2"/>
    <w:rsid w:val="0019116C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819EB"/>
    <w:rsid w:val="002B0B98"/>
    <w:rsid w:val="002C79D5"/>
    <w:rsid w:val="002E2679"/>
    <w:rsid w:val="002E6D15"/>
    <w:rsid w:val="002E717A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F675F"/>
    <w:rsid w:val="0040088A"/>
    <w:rsid w:val="004044A8"/>
    <w:rsid w:val="0043580E"/>
    <w:rsid w:val="00435E3D"/>
    <w:rsid w:val="0044430D"/>
    <w:rsid w:val="00457C03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0134"/>
    <w:rsid w:val="0051245E"/>
    <w:rsid w:val="00521260"/>
    <w:rsid w:val="00523867"/>
    <w:rsid w:val="005379FD"/>
    <w:rsid w:val="00556166"/>
    <w:rsid w:val="005674BA"/>
    <w:rsid w:val="005727CE"/>
    <w:rsid w:val="00577597"/>
    <w:rsid w:val="00584680"/>
    <w:rsid w:val="005A28C9"/>
    <w:rsid w:val="005C5F97"/>
    <w:rsid w:val="005C6D40"/>
    <w:rsid w:val="005E7A90"/>
    <w:rsid w:val="005E7F93"/>
    <w:rsid w:val="00603442"/>
    <w:rsid w:val="00606627"/>
    <w:rsid w:val="00620442"/>
    <w:rsid w:val="006235BB"/>
    <w:rsid w:val="00624139"/>
    <w:rsid w:val="006258C6"/>
    <w:rsid w:val="00642403"/>
    <w:rsid w:val="00643168"/>
    <w:rsid w:val="00646355"/>
    <w:rsid w:val="00662180"/>
    <w:rsid w:val="006A1564"/>
    <w:rsid w:val="006B57D3"/>
    <w:rsid w:val="006C2C2B"/>
    <w:rsid w:val="006C47A4"/>
    <w:rsid w:val="006D30EF"/>
    <w:rsid w:val="006D5331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90417"/>
    <w:rsid w:val="007977D5"/>
    <w:rsid w:val="007A6B40"/>
    <w:rsid w:val="007C2B6E"/>
    <w:rsid w:val="007D4530"/>
    <w:rsid w:val="007E6E1B"/>
    <w:rsid w:val="007F455B"/>
    <w:rsid w:val="008530FD"/>
    <w:rsid w:val="00860BA4"/>
    <w:rsid w:val="00860D06"/>
    <w:rsid w:val="00877787"/>
    <w:rsid w:val="008A4CB7"/>
    <w:rsid w:val="008C3761"/>
    <w:rsid w:val="008E6806"/>
    <w:rsid w:val="008F6C6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87F1A"/>
    <w:rsid w:val="009A46F3"/>
    <w:rsid w:val="009A6B68"/>
    <w:rsid w:val="009C2976"/>
    <w:rsid w:val="009C7E5B"/>
    <w:rsid w:val="00A014FD"/>
    <w:rsid w:val="00A21394"/>
    <w:rsid w:val="00A312D4"/>
    <w:rsid w:val="00A34725"/>
    <w:rsid w:val="00A3528A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873B8"/>
    <w:rsid w:val="00B975EE"/>
    <w:rsid w:val="00BA000B"/>
    <w:rsid w:val="00BA7DED"/>
    <w:rsid w:val="00BB1A9E"/>
    <w:rsid w:val="00BC7A94"/>
    <w:rsid w:val="00BD3BC7"/>
    <w:rsid w:val="00BD63F0"/>
    <w:rsid w:val="00BF619F"/>
    <w:rsid w:val="00C0085B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E7C"/>
    <w:rsid w:val="00C96FEA"/>
    <w:rsid w:val="00CB518A"/>
    <w:rsid w:val="00CC7380"/>
    <w:rsid w:val="00CD4701"/>
    <w:rsid w:val="00D03805"/>
    <w:rsid w:val="00D06AC3"/>
    <w:rsid w:val="00D11A80"/>
    <w:rsid w:val="00D13056"/>
    <w:rsid w:val="00D20C63"/>
    <w:rsid w:val="00D348DC"/>
    <w:rsid w:val="00D526C9"/>
    <w:rsid w:val="00D60FF8"/>
    <w:rsid w:val="00D77899"/>
    <w:rsid w:val="00DA28E9"/>
    <w:rsid w:val="00DC1BBD"/>
    <w:rsid w:val="00DD2159"/>
    <w:rsid w:val="00DE4B1B"/>
    <w:rsid w:val="00DF2282"/>
    <w:rsid w:val="00DF79CD"/>
    <w:rsid w:val="00DF7A79"/>
    <w:rsid w:val="00E20778"/>
    <w:rsid w:val="00E26D92"/>
    <w:rsid w:val="00E527E1"/>
    <w:rsid w:val="00E55A62"/>
    <w:rsid w:val="00E641C9"/>
    <w:rsid w:val="00E65D2F"/>
    <w:rsid w:val="00E76199"/>
    <w:rsid w:val="00E8576F"/>
    <w:rsid w:val="00EA0327"/>
    <w:rsid w:val="00EC1707"/>
    <w:rsid w:val="00EE3637"/>
    <w:rsid w:val="00EE59D6"/>
    <w:rsid w:val="00EE659C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8AAD-CDA7-412F-BB26-0C3D52C4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79</TotalTime>
  <Pages>1</Pages>
  <Words>223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10</cp:revision>
  <cp:lastPrinted>2015-01-29T05:53:00Z</cp:lastPrinted>
  <dcterms:created xsi:type="dcterms:W3CDTF">2017-09-09T03:01:00Z</dcterms:created>
  <dcterms:modified xsi:type="dcterms:W3CDTF">2017-09-09T04:26:00Z</dcterms:modified>
</cp:coreProperties>
</file>