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16075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</w:t>
      </w:r>
      <w:r w:rsidR="00B7161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BINN301 Promote Innovation in a Team Environment</w:t>
      </w:r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9461A3" w:rsidRDefault="008E6806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</w:t>
      </w:r>
      <w:r w:rsidR="0016075E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– </w:t>
      </w:r>
      <w:r w:rsidR="002179C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Team Members Strengths, </w:t>
      </w:r>
      <w:r w:rsidR="00C87602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Weaknesses</w:t>
      </w:r>
      <w:r w:rsidR="002607A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2179CA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&amp; Responsibilities </w:t>
      </w:r>
      <w:bookmarkStart w:id="0" w:name="_GoBack"/>
      <w:bookmarkEnd w:id="0"/>
      <w:r w:rsidR="002607A6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- Template</w:t>
      </w:r>
    </w:p>
    <w:p w:rsidR="00C87602" w:rsidRPr="00300A50" w:rsidRDefault="00C87602" w:rsidP="00300A50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sz w:val="22"/>
          <w:szCs w:val="22"/>
          <w:lang w:val="en-AU"/>
        </w:rPr>
        <w:t>Complete the following for each Team Member (maximum of 4)</w:t>
      </w:r>
      <w:r w:rsidR="00300A50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 plus an </w:t>
      </w:r>
      <w:r w:rsidR="00F72C93" w:rsidRPr="00300A50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additional 2 </w:t>
      </w:r>
      <w:r w:rsidRPr="00300A50">
        <w:rPr>
          <w:rFonts w:asciiTheme="minorHAnsi" w:eastAsiaTheme="minorHAnsi" w:hAnsiTheme="minorHAnsi" w:cstheme="minorBidi"/>
          <w:sz w:val="22"/>
          <w:szCs w:val="22"/>
          <w:lang w:val="en-AU"/>
        </w:rPr>
        <w:t>from Appendix 2</w:t>
      </w:r>
    </w:p>
    <w:p w:rsidR="009461A3" w:rsidRDefault="009461A3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Scenario:</w:t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ab/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Innovation Challenge:</w:t>
      </w:r>
    </w:p>
    <w:p w:rsidR="009461A3" w:rsidRDefault="0027655A" w:rsidP="009461A3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Team Members</w:t>
      </w:r>
      <w:r w:rsidR="00C87602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</w:t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- </w:t>
      </w:r>
      <w:r w:rsidR="00C87602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Their </w:t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Strengths, </w:t>
      </w:r>
      <w:r w:rsidR="00C87602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Weaknesses</w:t>
      </w:r>
      <w:r w:rsidR="00F72C93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 xml:space="preserve"> &amp; Potential Roles</w:t>
      </w: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969"/>
        <w:gridCol w:w="4536"/>
      </w:tblGrid>
      <w:tr w:rsidR="009461A3" w:rsidTr="00F72C93">
        <w:tc>
          <w:tcPr>
            <w:tcW w:w="1980" w:type="dxa"/>
          </w:tcPr>
          <w:p w:rsidR="009461A3" w:rsidRDefault="00E717DE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Team Member Name</w:t>
            </w:r>
          </w:p>
        </w:tc>
        <w:tc>
          <w:tcPr>
            <w:tcW w:w="3402" w:type="dxa"/>
          </w:tcPr>
          <w:p w:rsidR="009461A3" w:rsidRDefault="00C87602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Strength</w:t>
            </w:r>
            <w:r w:rsidR="00F72C9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s</w:t>
            </w:r>
          </w:p>
        </w:tc>
        <w:tc>
          <w:tcPr>
            <w:tcW w:w="3969" w:type="dxa"/>
          </w:tcPr>
          <w:p w:rsidR="009461A3" w:rsidRDefault="00C87602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Weakness</w:t>
            </w:r>
            <w:r w:rsidR="00F72C93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es</w:t>
            </w:r>
          </w:p>
        </w:tc>
        <w:tc>
          <w:tcPr>
            <w:tcW w:w="4536" w:type="dxa"/>
          </w:tcPr>
          <w:p w:rsidR="009461A3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AU"/>
              </w:rPr>
              <w:t>Potential Ways This Member Can Contribute to Goals – their ideal role/responsibilities</w:t>
            </w: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717DE" w:rsidRDefault="00E717DE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Pr="0027655A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717DE" w:rsidRDefault="00E717DE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Pr="0027655A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P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27655A" w:rsidRDefault="0027655A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Pr="0027655A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  <w:tr w:rsidR="009461A3" w:rsidRPr="0027655A" w:rsidTr="00F72C93">
        <w:tc>
          <w:tcPr>
            <w:tcW w:w="1980" w:type="dxa"/>
          </w:tcPr>
          <w:p w:rsidR="009461A3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E717DE" w:rsidRDefault="00E717DE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  <w:p w:rsidR="00F72C93" w:rsidRPr="0027655A" w:rsidRDefault="00F72C9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402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3969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  <w:tc>
          <w:tcPr>
            <w:tcW w:w="4536" w:type="dxa"/>
          </w:tcPr>
          <w:p w:rsidR="009461A3" w:rsidRPr="0027655A" w:rsidRDefault="009461A3" w:rsidP="009461A3">
            <w:pPr>
              <w:widowControl/>
              <w:autoSpaceDE/>
              <w:autoSpaceDN/>
              <w:adjustRightInd/>
              <w:rPr>
                <w:rFonts w:asciiTheme="minorHAnsi" w:eastAsiaTheme="minorHAnsi" w:hAnsiTheme="minorHAnsi" w:cstheme="minorBidi"/>
                <w:sz w:val="22"/>
                <w:szCs w:val="22"/>
                <w:lang w:val="en-AU"/>
              </w:rPr>
            </w:pPr>
          </w:p>
        </w:tc>
      </w:tr>
    </w:tbl>
    <w:p w:rsidR="00B7161E" w:rsidRPr="00F72C93" w:rsidRDefault="00B7161E" w:rsidP="00F72C93">
      <w:pPr>
        <w:tabs>
          <w:tab w:val="left" w:pos="915"/>
        </w:tabs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sectPr w:rsidR="00B7161E" w:rsidRPr="00F72C93" w:rsidSect="00E717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9C2976">
    <w:pPr>
      <w:pStyle w:val="Header"/>
    </w:pPr>
    <w:r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57" w:rsidRDefault="00754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10EAC"/>
    <w:multiLevelType w:val="hybridMultilevel"/>
    <w:tmpl w:val="360CB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2683F"/>
    <w:multiLevelType w:val="hybridMultilevel"/>
    <w:tmpl w:val="26C25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15D7F"/>
    <w:multiLevelType w:val="hybridMultilevel"/>
    <w:tmpl w:val="17DA6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"/>
  </w:num>
  <w:num w:numId="13">
    <w:abstractNumId w:val="16"/>
  </w:num>
  <w:num w:numId="14">
    <w:abstractNumId w:val="11"/>
  </w:num>
  <w:num w:numId="15">
    <w:abstractNumId w:val="6"/>
  </w:num>
  <w:num w:numId="16">
    <w:abstractNumId w:val="24"/>
  </w:num>
  <w:num w:numId="17">
    <w:abstractNumId w:val="13"/>
  </w:num>
  <w:num w:numId="18">
    <w:abstractNumId w:val="19"/>
  </w:num>
  <w:num w:numId="19">
    <w:abstractNumId w:val="0"/>
  </w:num>
  <w:num w:numId="20">
    <w:abstractNumId w:val="17"/>
  </w:num>
  <w:num w:numId="21">
    <w:abstractNumId w:val="22"/>
  </w:num>
  <w:num w:numId="22">
    <w:abstractNumId w:val="2"/>
  </w:num>
  <w:num w:numId="23">
    <w:abstractNumId w:val="20"/>
  </w:num>
  <w:num w:numId="24">
    <w:abstractNumId w:val="15"/>
  </w:num>
  <w:num w:numId="25">
    <w:abstractNumId w:val="25"/>
  </w:num>
  <w:num w:numId="26">
    <w:abstractNumId w:val="10"/>
  </w:num>
  <w:num w:numId="27">
    <w:abstractNumId w:val="8"/>
  </w:num>
  <w:num w:numId="28">
    <w:abstractNumId w:val="3"/>
  </w:num>
  <w:num w:numId="29">
    <w:abstractNumId w:val="14"/>
  </w:num>
  <w:num w:numId="30">
    <w:abstractNumId w:val="2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5FBD"/>
    <w:rsid w:val="000876D2"/>
    <w:rsid w:val="0009155A"/>
    <w:rsid w:val="00096B7C"/>
    <w:rsid w:val="000A1A97"/>
    <w:rsid w:val="001132A2"/>
    <w:rsid w:val="0012158E"/>
    <w:rsid w:val="001278D6"/>
    <w:rsid w:val="0016075E"/>
    <w:rsid w:val="00164C8A"/>
    <w:rsid w:val="00185EF2"/>
    <w:rsid w:val="001A2910"/>
    <w:rsid w:val="001B0C63"/>
    <w:rsid w:val="001C1D8C"/>
    <w:rsid w:val="001D2D24"/>
    <w:rsid w:val="001D5792"/>
    <w:rsid w:val="001E1736"/>
    <w:rsid w:val="001F72F6"/>
    <w:rsid w:val="002179CA"/>
    <w:rsid w:val="00217EFB"/>
    <w:rsid w:val="002607A6"/>
    <w:rsid w:val="00260D95"/>
    <w:rsid w:val="0026120A"/>
    <w:rsid w:val="0027655A"/>
    <w:rsid w:val="002819EB"/>
    <w:rsid w:val="002B0B98"/>
    <w:rsid w:val="002C79D5"/>
    <w:rsid w:val="002E2679"/>
    <w:rsid w:val="002E6D15"/>
    <w:rsid w:val="002E717A"/>
    <w:rsid w:val="00300A50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787D"/>
    <w:rsid w:val="003D35CA"/>
    <w:rsid w:val="003D7A25"/>
    <w:rsid w:val="003F675F"/>
    <w:rsid w:val="004044A8"/>
    <w:rsid w:val="0043580E"/>
    <w:rsid w:val="00435E3D"/>
    <w:rsid w:val="0044430D"/>
    <w:rsid w:val="004738D2"/>
    <w:rsid w:val="004851F7"/>
    <w:rsid w:val="004A194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C2C2B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90417"/>
    <w:rsid w:val="007A6B40"/>
    <w:rsid w:val="007D4530"/>
    <w:rsid w:val="007F455B"/>
    <w:rsid w:val="008530FD"/>
    <w:rsid w:val="00877787"/>
    <w:rsid w:val="00887159"/>
    <w:rsid w:val="008C3761"/>
    <w:rsid w:val="008E6806"/>
    <w:rsid w:val="009044B9"/>
    <w:rsid w:val="009064FF"/>
    <w:rsid w:val="00910EA0"/>
    <w:rsid w:val="00915764"/>
    <w:rsid w:val="00945397"/>
    <w:rsid w:val="009461A3"/>
    <w:rsid w:val="0094673F"/>
    <w:rsid w:val="009543BC"/>
    <w:rsid w:val="00955063"/>
    <w:rsid w:val="009810F6"/>
    <w:rsid w:val="009A46F3"/>
    <w:rsid w:val="009A6B68"/>
    <w:rsid w:val="009C2976"/>
    <w:rsid w:val="009F3043"/>
    <w:rsid w:val="00A312D4"/>
    <w:rsid w:val="00A41E66"/>
    <w:rsid w:val="00A56DF2"/>
    <w:rsid w:val="00A67A43"/>
    <w:rsid w:val="00A778E2"/>
    <w:rsid w:val="00A834FF"/>
    <w:rsid w:val="00AA2D54"/>
    <w:rsid w:val="00AA61EC"/>
    <w:rsid w:val="00AE0475"/>
    <w:rsid w:val="00AE2726"/>
    <w:rsid w:val="00B66EC4"/>
    <w:rsid w:val="00B7161E"/>
    <w:rsid w:val="00B73176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56FFE"/>
    <w:rsid w:val="00C57EA8"/>
    <w:rsid w:val="00C710D6"/>
    <w:rsid w:val="00C84332"/>
    <w:rsid w:val="00C87602"/>
    <w:rsid w:val="00C91E7C"/>
    <w:rsid w:val="00CB518A"/>
    <w:rsid w:val="00CD4701"/>
    <w:rsid w:val="00D03805"/>
    <w:rsid w:val="00D13056"/>
    <w:rsid w:val="00D15DA6"/>
    <w:rsid w:val="00D20C63"/>
    <w:rsid w:val="00D348DC"/>
    <w:rsid w:val="00D526C9"/>
    <w:rsid w:val="00D60FF8"/>
    <w:rsid w:val="00D77899"/>
    <w:rsid w:val="00DC1BBD"/>
    <w:rsid w:val="00DE4B1B"/>
    <w:rsid w:val="00DF2282"/>
    <w:rsid w:val="00DF79CD"/>
    <w:rsid w:val="00DF7A79"/>
    <w:rsid w:val="00E55A62"/>
    <w:rsid w:val="00E641C9"/>
    <w:rsid w:val="00E65D2F"/>
    <w:rsid w:val="00E717DE"/>
    <w:rsid w:val="00E76199"/>
    <w:rsid w:val="00E8576F"/>
    <w:rsid w:val="00EC1707"/>
    <w:rsid w:val="00EE3637"/>
    <w:rsid w:val="00EE59D6"/>
    <w:rsid w:val="00F01972"/>
    <w:rsid w:val="00F05272"/>
    <w:rsid w:val="00F06558"/>
    <w:rsid w:val="00F2103C"/>
    <w:rsid w:val="00F268A9"/>
    <w:rsid w:val="00F32265"/>
    <w:rsid w:val="00F535A7"/>
    <w:rsid w:val="00F71625"/>
    <w:rsid w:val="00F72C93"/>
    <w:rsid w:val="00F91FDB"/>
    <w:rsid w:val="00F927E7"/>
    <w:rsid w:val="00F97E3F"/>
    <w:rsid w:val="00FB11AB"/>
    <w:rsid w:val="00FB40A4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663BA0E-DED4-4E8A-91FA-330BDA74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150</TotalTime>
  <Pages>1</Pages>
  <Words>62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6</cp:revision>
  <cp:lastPrinted>2015-01-29T05:53:00Z</cp:lastPrinted>
  <dcterms:created xsi:type="dcterms:W3CDTF">2017-05-22T07:27:00Z</dcterms:created>
  <dcterms:modified xsi:type="dcterms:W3CDTF">2017-05-22T09:56:00Z</dcterms:modified>
</cp:coreProperties>
</file>