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Pr="00E2450A" w:rsidRDefault="006D5331" w:rsidP="00AA2D54">
      <w:pPr>
        <w:widowControl/>
        <w:autoSpaceDE/>
        <w:autoSpaceDN/>
        <w:adjustRightInd/>
        <w:rPr>
          <w:rFonts w:eastAsia="Times New Roman"/>
          <w:color w:val="0BD0D9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TITLE</w:t>
      </w:r>
      <w:r w:rsidR="003D7A25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T</w:t>
      </w:r>
      <w:r w:rsidR="00AC0E9D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his is the title of your </w:t>
      </w:r>
      <w:r w:rsidR="00EE659C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report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and should be on a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  <w:u w:val="single"/>
        </w:rPr>
        <w:t>separate page</w:t>
      </w:r>
      <w:r w:rsidR="003D7A25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)</w:t>
      </w:r>
    </w:p>
    <w:p w:rsidR="0023189E" w:rsidRPr="00E2450A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164C8A" w:rsidRPr="00E2450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TABLE OF CONTENTS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(This lists the topic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s you w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ill cover in your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report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with the page number for each topic. This should be on a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separate page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3D7A25" w:rsidRPr="00E2450A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C47A4" w:rsidRPr="00E2450A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23189E" w:rsidRPr="00E2450A" w:rsidRDefault="006D5331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EXECUTIVE SUMMARY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(This is a brief 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over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view on what your 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report is all about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– approx. 50-100 words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164C8A" w:rsidRPr="00E2450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4C1763" w:rsidRPr="00E2450A" w:rsidRDefault="00DE37B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r w:rsidRPr="00DE37BC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DATA REVIEW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(Answer Q2 - Review &amp; explain the data and provide a summary of the important points to consider when planning JKL’s workforce needs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. 150-200 words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4C1763" w:rsidRPr="00E2450A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DE37BC" w:rsidRDefault="00DE37BC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EXTERNAL ENVIRONMENT </w:t>
      </w:r>
      <w:r w:rsidRPr="00577970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Answer Q3a, 3b &amp; 3c 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–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5F2130" w:rsidRPr="00577970">
        <w:rPr>
          <w:rFonts w:asciiTheme="minorHAnsi" w:eastAsiaTheme="minorHAnsi" w:hAnsiTheme="minorHAnsi" w:cstheme="minorBidi"/>
          <w:sz w:val="21"/>
          <w:szCs w:val="21"/>
          <w:lang w:val="en-AU"/>
        </w:rPr>
        <w:t>Examine the external environment in reference to JKL’s workforce needs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. Answer this as a PEST Analysis - list all the factors under each heading of Political, Economic, </w:t>
      </w:r>
      <w:proofErr w:type="gramStart"/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Social</w:t>
      </w:r>
      <w:proofErr w:type="gramEnd"/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&amp; Technology. 200-300 words</w:t>
      </w:r>
      <w:r w:rsidRPr="00577970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DE37BC" w:rsidRDefault="00DE37BC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sz w:val="21"/>
          <w:szCs w:val="21"/>
          <w:lang w:val="en-AU"/>
        </w:rPr>
        <w:tab/>
      </w:r>
    </w:p>
    <w:p w:rsidR="00DE37BC" w:rsidRDefault="00DE37BC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  <w:r>
        <w:rPr>
          <w:rFonts w:asciiTheme="minorHAnsi" w:eastAsiaTheme="minorHAnsi" w:hAnsiTheme="minorHAnsi" w:cstheme="minorBidi"/>
          <w:sz w:val="21"/>
          <w:szCs w:val="21"/>
          <w:lang w:val="en-AU"/>
        </w:rPr>
        <w:tab/>
      </w:r>
    </w:p>
    <w:p w:rsidR="00577970" w:rsidRPr="00577970" w:rsidRDefault="00577970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JKL NEEDS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Answer 4b -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Explain what are JKL’s needs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for workforce NOW and in the FUTURE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and how the above analysis impacts those needs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. 100-200 words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577970" w:rsidRPr="00E2450A" w:rsidRDefault="0057797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</w:p>
    <w:p w:rsidR="00E2450A" w:rsidRPr="00E2450A" w:rsidRDefault="00DE37B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C11737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RECOMMENDATION</w:t>
      </w:r>
      <w:r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: (Answer 4c –</w:t>
      </w:r>
      <w:r w:rsidR="00C11737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What are your recommendations or strategies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to meet JKL’</w:t>
      </w:r>
      <w:r w:rsidR="00C11737">
        <w:rPr>
          <w:rFonts w:asciiTheme="minorHAnsi" w:eastAsiaTheme="minorHAnsi" w:hAnsiTheme="minorHAnsi" w:cstheme="minorBidi"/>
          <w:sz w:val="21"/>
          <w:szCs w:val="21"/>
          <w:lang w:val="en-AU"/>
        </w:rPr>
        <w:t>s 3 workforce objectives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?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200-300 words)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C1173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C11737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COMMUNICATION STRATEGY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: (Answer Q5 – How will you seek approval and communicate this plan to all important stakeholders – make reference to the Appendix 2 plan which you supply as a separate document)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C1173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RISK MANAGEMENT &amp; </w:t>
      </w:r>
      <w:r w:rsidRPr="00C11737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CONTINGENCY </w:t>
      </w:r>
      <w:r w:rsidR="00081867" w:rsidRPr="00C11737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P</w:t>
      </w:r>
      <w:r w:rsidR="00081867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LAN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(Answer Q6 – explain the risk and contingency for the 3 workforce objectives – make reference to Appendix 3 which will be supplied as a separate document)</w:t>
      </w:r>
    </w:p>
    <w:p w:rsidR="00081867" w:rsidRPr="00E2450A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D30EF" w:rsidRPr="00E2450A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0B0FBB" w:rsidRPr="00E2450A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5</w:t>
      </w:r>
      <w:r w:rsidR="00F008E9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: </w:t>
      </w:r>
      <w:r w:rsidR="006D5331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CONCLUSION</w:t>
      </w:r>
      <w:r w:rsidR="000B0FBB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C11737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3D7A25" w:rsidRPr="00E2450A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Name: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Title: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Date:</w:t>
      </w:r>
    </w:p>
    <w:p w:rsidR="00754857" w:rsidRPr="00E2450A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Signature</w:t>
      </w:r>
      <w:r w:rsidR="00081867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:</w:t>
      </w:r>
    </w:p>
    <w:p w:rsidR="00081867" w:rsidRPr="00E2450A" w:rsidRDefault="0008186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C1173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Encl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: Communication Strategy (Appendix 2</w:t>
      </w:r>
      <w:proofErr w:type="gramStart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)  &amp;</w:t>
      </w:r>
      <w:proofErr w:type="gramEnd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 Risk Management Contingency Plan (Appendix 3)</w:t>
      </w:r>
    </w:p>
    <w:p w:rsidR="00E2450A" w:rsidRPr="00E2450A" w:rsidRDefault="00E2450A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E2450A" w:rsidRPr="00E2450A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49" w:rsidRDefault="00087949">
      <w:r>
        <w:separator/>
      </w:r>
    </w:p>
  </w:endnote>
  <w:endnote w:type="continuationSeparator" w:id="0">
    <w:p w:rsidR="00087949" w:rsidRDefault="0008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49" w:rsidRDefault="00087949">
      <w:r>
        <w:separator/>
      </w:r>
    </w:p>
  </w:footnote>
  <w:footnote w:type="continuationSeparator" w:id="0">
    <w:p w:rsidR="00087949" w:rsidRDefault="0008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SBHRM513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Manage Workforce Planning</w:t>
    </w:r>
  </w:p>
  <w:p w:rsidR="000B1FAE" w:rsidRDefault="000F0769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Task 1 –</w:t>
    </w:r>
    <w:r w:rsidR="00577970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JKL WORKFORCE PLANNING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87949"/>
    <w:rsid w:val="0009155A"/>
    <w:rsid w:val="00096B7C"/>
    <w:rsid w:val="000A1A97"/>
    <w:rsid w:val="000A3099"/>
    <w:rsid w:val="000B0FBB"/>
    <w:rsid w:val="000B1FAE"/>
    <w:rsid w:val="000E4611"/>
    <w:rsid w:val="000F0769"/>
    <w:rsid w:val="00107B4C"/>
    <w:rsid w:val="001132A2"/>
    <w:rsid w:val="0012158E"/>
    <w:rsid w:val="001278D6"/>
    <w:rsid w:val="001278DD"/>
    <w:rsid w:val="00143F67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77970"/>
    <w:rsid w:val="00584680"/>
    <w:rsid w:val="005A28C9"/>
    <w:rsid w:val="005C5F97"/>
    <w:rsid w:val="005C6D40"/>
    <w:rsid w:val="005E7A90"/>
    <w:rsid w:val="005E7F93"/>
    <w:rsid w:val="005F2130"/>
    <w:rsid w:val="00603442"/>
    <w:rsid w:val="00606627"/>
    <w:rsid w:val="00620442"/>
    <w:rsid w:val="006235BB"/>
    <w:rsid w:val="00624139"/>
    <w:rsid w:val="006258C6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382B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E0C74"/>
    <w:rsid w:val="00BF619F"/>
    <w:rsid w:val="00C0085B"/>
    <w:rsid w:val="00C11737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28E9"/>
    <w:rsid w:val="00DC1BBD"/>
    <w:rsid w:val="00DD2159"/>
    <w:rsid w:val="00DE37BC"/>
    <w:rsid w:val="00DE4B1B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1889-1779-42FB-8444-4A6CF9D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37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4</cp:revision>
  <cp:lastPrinted>2015-01-29T05:53:00Z</cp:lastPrinted>
  <dcterms:created xsi:type="dcterms:W3CDTF">2017-11-03T19:18:00Z</dcterms:created>
  <dcterms:modified xsi:type="dcterms:W3CDTF">2017-11-04T02:25:00Z</dcterms:modified>
</cp:coreProperties>
</file>