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7A4" w:rsidRDefault="006C47A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164C8A" w:rsidRPr="003D7A25" w:rsidRDefault="006D5331" w:rsidP="003D7A25">
      <w:pPr>
        <w:widowControl/>
        <w:autoSpaceDE/>
        <w:autoSpaceDN/>
        <w:adjustRightInd/>
        <w:rPr>
          <w:rFonts w:eastAsia="Times New Roman"/>
          <w:color w:val="0BD0D9"/>
          <w:sz w:val="22"/>
          <w:szCs w:val="22"/>
        </w:rPr>
      </w:pPr>
      <w:r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  <w:t>TITLE</w:t>
      </w:r>
      <w:r w:rsidR="003D7A25" w:rsidRPr="003D7A25"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 xml:space="preserve"> </w:t>
      </w:r>
      <w:r w:rsidR="003D7A25" w:rsidRPr="003D7A25">
        <w:rPr>
          <w:rFonts w:asciiTheme="minorHAnsi" w:eastAsiaTheme="minorHAnsi" w:hAnsiTheme="minorHAnsi" w:cstheme="minorBidi"/>
          <w:sz w:val="22"/>
          <w:szCs w:val="22"/>
          <w:lang w:val="en-AU"/>
        </w:rPr>
        <w:t>(</w:t>
      </w:r>
      <w:r w:rsidR="003C50DE">
        <w:rPr>
          <w:rFonts w:asciiTheme="minorHAnsi" w:eastAsiaTheme="minorEastAsia" w:hAnsi="Constantia" w:cstheme="minorBidi"/>
          <w:color w:val="000000" w:themeColor="text1"/>
          <w:kern w:val="24"/>
          <w:sz w:val="22"/>
          <w:szCs w:val="22"/>
        </w:rPr>
        <w:t>T</w:t>
      </w:r>
      <w:r w:rsidR="00AC0E9D">
        <w:rPr>
          <w:rFonts w:asciiTheme="minorHAnsi" w:eastAsiaTheme="minorEastAsia" w:hAnsi="Constantia" w:cstheme="minorBidi"/>
          <w:color w:val="000000" w:themeColor="text1"/>
          <w:kern w:val="24"/>
          <w:sz w:val="22"/>
          <w:szCs w:val="22"/>
        </w:rPr>
        <w:t xml:space="preserve">his is the title of your </w:t>
      </w:r>
      <w:r w:rsidR="00EE659C">
        <w:rPr>
          <w:rFonts w:asciiTheme="minorHAnsi" w:eastAsiaTheme="minorEastAsia" w:hAnsi="Constantia" w:cstheme="minorBidi"/>
          <w:color w:val="000000" w:themeColor="text1"/>
          <w:kern w:val="24"/>
          <w:sz w:val="22"/>
          <w:szCs w:val="22"/>
        </w:rPr>
        <w:t>report</w:t>
      </w:r>
      <w:r w:rsidR="003D7A25" w:rsidRPr="003D7A25">
        <w:rPr>
          <w:rFonts w:asciiTheme="minorHAnsi" w:eastAsiaTheme="minorEastAsia" w:hAnsi="Constantia" w:cstheme="minorBidi"/>
          <w:color w:val="000000" w:themeColor="text1"/>
          <w:kern w:val="24"/>
          <w:sz w:val="22"/>
          <w:szCs w:val="22"/>
        </w:rPr>
        <w:t>)</w:t>
      </w:r>
    </w:p>
    <w:p w:rsidR="00164C8A" w:rsidRDefault="00164C8A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23189E" w:rsidRDefault="0023189E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164C8A" w:rsidRDefault="006D5331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  <w:t xml:space="preserve">TABLE OF CONTENTS </w:t>
      </w:r>
      <w:r w:rsidR="003C50DE">
        <w:rPr>
          <w:rFonts w:asciiTheme="minorHAnsi" w:eastAsiaTheme="minorHAnsi" w:hAnsiTheme="minorHAnsi" w:cstheme="minorBidi"/>
          <w:sz w:val="22"/>
          <w:szCs w:val="22"/>
          <w:lang w:val="en-AU"/>
        </w:rPr>
        <w:t>(This lists the topic</w:t>
      </w:r>
      <w:r w:rsidR="00776F0C">
        <w:rPr>
          <w:rFonts w:asciiTheme="minorHAnsi" w:eastAsiaTheme="minorHAnsi" w:hAnsiTheme="minorHAnsi" w:cstheme="minorBidi"/>
          <w:sz w:val="22"/>
          <w:szCs w:val="22"/>
          <w:lang w:val="en-AU"/>
        </w:rPr>
        <w:t>s you w</w:t>
      </w:r>
      <w:r w:rsidR="000F0769">
        <w:rPr>
          <w:rFonts w:asciiTheme="minorHAnsi" w:eastAsiaTheme="minorHAnsi" w:hAnsiTheme="minorHAnsi" w:cstheme="minorBidi"/>
          <w:sz w:val="22"/>
          <w:szCs w:val="22"/>
          <w:lang w:val="en-AU"/>
        </w:rPr>
        <w:t>ill cover in your</w:t>
      </w:r>
      <w:r w:rsidR="00EE659C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 report</w:t>
      </w:r>
      <w:r w:rsidR="00776F0C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 </w:t>
      </w:r>
      <w:r w:rsidR="003C50DE">
        <w:rPr>
          <w:rFonts w:asciiTheme="minorHAnsi" w:eastAsiaTheme="minorHAnsi" w:hAnsiTheme="minorHAnsi" w:cstheme="minorBidi"/>
          <w:sz w:val="22"/>
          <w:szCs w:val="22"/>
          <w:lang w:val="en-AU"/>
        </w:rPr>
        <w:t>with the page number for each topic</w:t>
      </w:r>
      <w:r w:rsidR="003D7A25" w:rsidRPr="003D7A25">
        <w:rPr>
          <w:rFonts w:asciiTheme="minorHAnsi" w:eastAsiaTheme="minorHAnsi" w:hAnsiTheme="minorHAnsi" w:cstheme="minorBidi"/>
          <w:sz w:val="22"/>
          <w:szCs w:val="22"/>
          <w:lang w:val="en-AU"/>
        </w:rPr>
        <w:t>)</w:t>
      </w:r>
    </w:p>
    <w:p w:rsidR="003D7A25" w:rsidRDefault="003D7A25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C47A4" w:rsidRDefault="006C47A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23189E" w:rsidRPr="00787396" w:rsidRDefault="00F008E9" w:rsidP="00F008E9">
      <w:pPr>
        <w:widowControl/>
        <w:autoSpaceDE/>
        <w:autoSpaceDN/>
        <w:adjustRightInd/>
        <w:rPr>
          <w:rFonts w:asciiTheme="minorHAnsi" w:eastAsiaTheme="minorHAnsi" w:hAnsiTheme="minorHAnsi" w:cstheme="minorHAnsi"/>
          <w:sz w:val="22"/>
          <w:szCs w:val="22"/>
          <w:lang w:val="en-AU"/>
        </w:rPr>
      </w:pPr>
      <w:r w:rsidRPr="00787396">
        <w:rPr>
          <w:rFonts w:asciiTheme="minorHAnsi" w:eastAsiaTheme="minorHAnsi" w:hAnsiTheme="minorHAnsi" w:cstheme="minorHAnsi"/>
          <w:b/>
          <w:sz w:val="22"/>
          <w:szCs w:val="22"/>
          <w:u w:val="single"/>
          <w:lang w:val="en-AU"/>
        </w:rPr>
        <w:t xml:space="preserve">1: </w:t>
      </w:r>
      <w:r w:rsidR="006D5331" w:rsidRPr="00787396">
        <w:rPr>
          <w:rFonts w:asciiTheme="minorHAnsi" w:eastAsiaTheme="minorHAnsi" w:hAnsiTheme="minorHAnsi" w:cstheme="minorHAnsi"/>
          <w:b/>
          <w:sz w:val="22"/>
          <w:szCs w:val="22"/>
          <w:u w:val="single"/>
          <w:lang w:val="en-AU"/>
        </w:rPr>
        <w:t>EXECUTIVE SUMMARY</w:t>
      </w:r>
      <w:r w:rsidR="006C47A4" w:rsidRPr="00787396">
        <w:rPr>
          <w:rFonts w:asciiTheme="minorHAnsi" w:eastAsiaTheme="minorHAnsi" w:hAnsiTheme="minorHAnsi" w:cstheme="minorHAnsi"/>
          <w:sz w:val="22"/>
          <w:szCs w:val="22"/>
          <w:lang w:val="en-AU"/>
        </w:rPr>
        <w:t xml:space="preserve"> (This is a brief </w:t>
      </w:r>
      <w:r w:rsidR="00776F0C" w:rsidRPr="00787396">
        <w:rPr>
          <w:rFonts w:asciiTheme="minorHAnsi" w:eastAsiaTheme="minorHAnsi" w:hAnsiTheme="minorHAnsi" w:cstheme="minorHAnsi"/>
          <w:sz w:val="22"/>
          <w:szCs w:val="22"/>
          <w:lang w:val="en-AU"/>
        </w:rPr>
        <w:t>over</w:t>
      </w:r>
      <w:r w:rsidR="000F0769" w:rsidRPr="00787396">
        <w:rPr>
          <w:rFonts w:asciiTheme="minorHAnsi" w:eastAsiaTheme="minorHAnsi" w:hAnsiTheme="minorHAnsi" w:cstheme="minorHAnsi"/>
          <w:sz w:val="22"/>
          <w:szCs w:val="22"/>
          <w:lang w:val="en-AU"/>
        </w:rPr>
        <w:t xml:space="preserve">view on what your </w:t>
      </w:r>
      <w:r w:rsidR="00EE659C" w:rsidRPr="00787396">
        <w:rPr>
          <w:rFonts w:asciiTheme="minorHAnsi" w:eastAsiaTheme="minorHAnsi" w:hAnsiTheme="minorHAnsi" w:cstheme="minorHAnsi"/>
          <w:sz w:val="22"/>
          <w:szCs w:val="22"/>
          <w:lang w:val="en-AU"/>
        </w:rPr>
        <w:t>report is all about</w:t>
      </w:r>
      <w:r w:rsidR="00B873B8" w:rsidRPr="00787396">
        <w:rPr>
          <w:rFonts w:asciiTheme="minorHAnsi" w:eastAsiaTheme="minorHAnsi" w:hAnsiTheme="minorHAnsi" w:cstheme="minorHAnsi"/>
          <w:sz w:val="22"/>
          <w:szCs w:val="22"/>
          <w:lang w:val="en-AU"/>
        </w:rPr>
        <w:t xml:space="preserve">. </w:t>
      </w:r>
      <w:r w:rsidR="000F0769" w:rsidRPr="00787396">
        <w:rPr>
          <w:rFonts w:asciiTheme="minorHAnsi" w:eastAsiaTheme="minorHAnsi" w:hAnsiTheme="minorHAnsi" w:cstheme="minorHAnsi"/>
          <w:sz w:val="22"/>
          <w:szCs w:val="22"/>
          <w:lang w:val="en-AU"/>
        </w:rPr>
        <w:t>A</w:t>
      </w:r>
      <w:r w:rsidR="00DD2159" w:rsidRPr="00787396">
        <w:rPr>
          <w:rFonts w:asciiTheme="minorHAnsi" w:eastAsiaTheme="minorHAnsi" w:hAnsiTheme="minorHAnsi" w:cstheme="minorHAnsi"/>
          <w:sz w:val="22"/>
          <w:szCs w:val="22"/>
          <w:lang w:val="en-AU"/>
        </w:rPr>
        <w:t>pprox.</w:t>
      </w:r>
      <w:r w:rsidR="00A3528A" w:rsidRPr="00787396">
        <w:rPr>
          <w:rFonts w:asciiTheme="minorHAnsi" w:eastAsiaTheme="minorHAnsi" w:hAnsiTheme="minorHAnsi" w:cstheme="minorHAnsi"/>
          <w:sz w:val="22"/>
          <w:szCs w:val="22"/>
          <w:lang w:val="en-AU"/>
        </w:rPr>
        <w:t xml:space="preserve"> </w:t>
      </w:r>
      <w:r w:rsidR="009909E3">
        <w:rPr>
          <w:rFonts w:asciiTheme="minorHAnsi" w:eastAsiaTheme="minorHAnsi" w:hAnsiTheme="minorHAnsi" w:cstheme="minorHAnsi"/>
          <w:sz w:val="22"/>
          <w:szCs w:val="22"/>
          <w:lang w:val="en-AU"/>
        </w:rPr>
        <w:t>¼-</w:t>
      </w:r>
      <w:proofErr w:type="gramStart"/>
      <w:r w:rsidR="00A3528A" w:rsidRPr="00787396">
        <w:rPr>
          <w:rFonts w:asciiTheme="minorHAnsi" w:eastAsiaTheme="minorHAnsi" w:hAnsiTheme="minorHAnsi" w:cstheme="minorHAnsi"/>
          <w:sz w:val="22"/>
          <w:szCs w:val="22"/>
          <w:lang w:val="en-AU"/>
        </w:rPr>
        <w:t xml:space="preserve">½ </w:t>
      </w:r>
      <w:r w:rsidR="004E50C6" w:rsidRPr="00787396">
        <w:rPr>
          <w:rFonts w:asciiTheme="minorHAnsi" w:eastAsiaTheme="minorHAnsi" w:hAnsiTheme="minorHAnsi" w:cstheme="minorHAnsi"/>
          <w:sz w:val="22"/>
          <w:szCs w:val="22"/>
          <w:lang w:val="en-AU"/>
        </w:rPr>
        <w:t xml:space="preserve"> </w:t>
      </w:r>
      <w:r w:rsidR="006C47A4" w:rsidRPr="00787396">
        <w:rPr>
          <w:rFonts w:asciiTheme="minorHAnsi" w:eastAsiaTheme="minorHAnsi" w:hAnsiTheme="minorHAnsi" w:cstheme="minorHAnsi"/>
          <w:sz w:val="22"/>
          <w:szCs w:val="22"/>
          <w:lang w:val="en-AU"/>
        </w:rPr>
        <w:t>page</w:t>
      </w:r>
      <w:proofErr w:type="gramEnd"/>
      <w:r w:rsidR="006C47A4" w:rsidRPr="00787396">
        <w:rPr>
          <w:rFonts w:asciiTheme="minorHAnsi" w:eastAsiaTheme="minorHAnsi" w:hAnsiTheme="minorHAnsi" w:cstheme="minorHAnsi"/>
          <w:sz w:val="22"/>
          <w:szCs w:val="22"/>
          <w:lang w:val="en-AU"/>
        </w:rPr>
        <w:t>)</w:t>
      </w:r>
    </w:p>
    <w:p w:rsidR="00164C8A" w:rsidRPr="00787396" w:rsidRDefault="00164C8A" w:rsidP="00AA2D54">
      <w:pPr>
        <w:widowControl/>
        <w:autoSpaceDE/>
        <w:autoSpaceDN/>
        <w:adjustRightInd/>
        <w:rPr>
          <w:rFonts w:asciiTheme="minorHAnsi" w:eastAsiaTheme="minorHAnsi" w:hAnsiTheme="minorHAnsi" w:cstheme="minorHAnsi"/>
          <w:b/>
          <w:sz w:val="22"/>
          <w:szCs w:val="22"/>
          <w:lang w:val="en-AU"/>
        </w:rPr>
      </w:pPr>
    </w:p>
    <w:p w:rsidR="00A014FD" w:rsidRPr="00787396" w:rsidRDefault="00A014FD" w:rsidP="00AA2D54">
      <w:pPr>
        <w:widowControl/>
        <w:autoSpaceDE/>
        <w:autoSpaceDN/>
        <w:adjustRightInd/>
        <w:rPr>
          <w:rFonts w:asciiTheme="minorHAnsi" w:eastAsiaTheme="minorHAnsi" w:hAnsiTheme="minorHAnsi" w:cstheme="minorHAnsi"/>
          <w:b/>
          <w:sz w:val="22"/>
          <w:szCs w:val="22"/>
          <w:lang w:val="en-AU"/>
        </w:rPr>
      </w:pPr>
    </w:p>
    <w:p w:rsidR="000C1ED3" w:rsidRDefault="002E1ECF" w:rsidP="000C1ED3">
      <w:pPr>
        <w:pStyle w:val="NoSpacing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2: RISK MANAGEMENT ACTION PLAN</w:t>
      </w:r>
      <w:r w:rsidR="000C1ED3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Pr="002E1ECF">
        <w:rPr>
          <w:rFonts w:asciiTheme="minorHAnsi" w:hAnsiTheme="minorHAnsi" w:cstheme="minorHAnsi"/>
          <w:sz w:val="22"/>
          <w:szCs w:val="22"/>
        </w:rPr>
        <w:t>–</w:t>
      </w:r>
      <w:r w:rsidR="000C1ED3" w:rsidRPr="002E1ECF">
        <w:rPr>
          <w:rFonts w:asciiTheme="minorHAnsi" w:hAnsiTheme="minorHAnsi" w:cstheme="minorHAnsi"/>
          <w:sz w:val="22"/>
          <w:szCs w:val="22"/>
        </w:rPr>
        <w:t xml:space="preserve"> </w:t>
      </w:r>
      <w:r w:rsidR="0037126B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 xml:space="preserve">utline the specific actions taken – expand on those listed in your original plan, how you monitored over a period of </w:t>
      </w:r>
      <w:r w:rsidRPr="002E1ECF">
        <w:rPr>
          <w:rFonts w:asciiTheme="minorHAnsi" w:hAnsiTheme="minorHAnsi" w:cstheme="minorHAnsi"/>
          <w:b/>
          <w:sz w:val="22"/>
          <w:szCs w:val="22"/>
        </w:rPr>
        <w:t>say 6 months</w:t>
      </w:r>
      <w:r>
        <w:rPr>
          <w:rFonts w:asciiTheme="minorHAnsi" w:hAnsiTheme="minorHAnsi" w:cstheme="minorHAnsi"/>
          <w:sz w:val="22"/>
          <w:szCs w:val="22"/>
        </w:rPr>
        <w:t xml:space="preserve"> and the outcomes at the end of 6 months – what is the new risk level after 6 months.</w:t>
      </w:r>
    </w:p>
    <w:p w:rsidR="002E1ECF" w:rsidRDefault="002E1ECF" w:rsidP="000C1ED3">
      <w:pPr>
        <w:pStyle w:val="NoSpacing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2E1ECF" w:rsidRDefault="002E1ECF" w:rsidP="000C1ED3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2E1ECF">
        <w:rPr>
          <w:rFonts w:asciiTheme="minorHAnsi" w:hAnsiTheme="minorHAnsi" w:cstheme="minorHAnsi"/>
          <w:b/>
          <w:sz w:val="22"/>
          <w:szCs w:val="22"/>
          <w:u w:val="single"/>
        </w:rPr>
        <w:t>Risk 1</w:t>
      </w:r>
      <w:r>
        <w:rPr>
          <w:rFonts w:asciiTheme="minorHAnsi" w:hAnsiTheme="minorHAnsi" w:cstheme="minorHAnsi"/>
          <w:sz w:val="22"/>
          <w:szCs w:val="22"/>
        </w:rPr>
        <w:t>: (insert Title of Risk)</w:t>
      </w:r>
      <w:r>
        <w:rPr>
          <w:rFonts w:asciiTheme="minorHAnsi" w:hAnsiTheme="minorHAnsi" w:cstheme="minorHAnsi"/>
          <w:sz w:val="22"/>
          <w:szCs w:val="22"/>
        </w:rPr>
        <w:tab/>
      </w:r>
      <w:r w:rsidR="0037126B" w:rsidRPr="0037126B">
        <w:rPr>
          <w:rFonts w:asciiTheme="minorHAnsi" w:hAnsiTheme="minorHAnsi" w:cstheme="minorHAnsi"/>
          <w:sz w:val="22"/>
          <w:szCs w:val="22"/>
          <w:u w:val="single"/>
        </w:rPr>
        <w:t xml:space="preserve">Initial </w:t>
      </w:r>
      <w:r w:rsidRPr="0037126B">
        <w:rPr>
          <w:rFonts w:asciiTheme="minorHAnsi" w:hAnsiTheme="minorHAnsi" w:cstheme="minorHAnsi"/>
          <w:sz w:val="22"/>
          <w:szCs w:val="22"/>
          <w:u w:val="single"/>
        </w:rPr>
        <w:t>R</w:t>
      </w:r>
      <w:r w:rsidRPr="002E1ECF">
        <w:rPr>
          <w:rFonts w:asciiTheme="minorHAnsi" w:hAnsiTheme="minorHAnsi" w:cstheme="minorHAnsi"/>
          <w:sz w:val="22"/>
          <w:szCs w:val="22"/>
          <w:u w:val="single"/>
        </w:rPr>
        <w:t>isk Level</w:t>
      </w:r>
      <w:r>
        <w:rPr>
          <w:rFonts w:asciiTheme="minorHAnsi" w:hAnsiTheme="minorHAnsi" w:cstheme="minorHAnsi"/>
          <w:sz w:val="22"/>
          <w:szCs w:val="22"/>
        </w:rPr>
        <w:t>: (Insert Risk Level determined in Task 2)</w:t>
      </w:r>
    </w:p>
    <w:p w:rsidR="002E1ECF" w:rsidRDefault="002E1ECF" w:rsidP="000C1ED3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2E1ECF">
        <w:rPr>
          <w:rFonts w:asciiTheme="minorHAnsi" w:hAnsiTheme="minorHAnsi" w:cstheme="minorHAnsi"/>
          <w:sz w:val="22"/>
          <w:szCs w:val="22"/>
          <w:u w:val="single"/>
        </w:rPr>
        <w:t>Planned Actions</w:t>
      </w:r>
      <w:r>
        <w:rPr>
          <w:rFonts w:asciiTheme="minorHAnsi" w:hAnsiTheme="minorHAnsi" w:cstheme="minorHAnsi"/>
          <w:sz w:val="22"/>
          <w:szCs w:val="22"/>
        </w:rPr>
        <w:t>: (list the main actions you planned to eliminate/reduce risk)</w:t>
      </w:r>
    </w:p>
    <w:p w:rsidR="002E1ECF" w:rsidRDefault="002E1ECF" w:rsidP="000C1ED3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2E1ECF">
        <w:rPr>
          <w:rFonts w:asciiTheme="minorHAnsi" w:hAnsiTheme="minorHAnsi" w:cstheme="minorHAnsi"/>
          <w:sz w:val="22"/>
          <w:szCs w:val="22"/>
          <w:u w:val="single"/>
        </w:rPr>
        <w:t>Implementation</w:t>
      </w:r>
      <w:r>
        <w:rPr>
          <w:rFonts w:asciiTheme="minorHAnsi" w:hAnsiTheme="minorHAnsi" w:cstheme="minorHAnsi"/>
          <w:sz w:val="22"/>
          <w:szCs w:val="22"/>
        </w:rPr>
        <w:t xml:space="preserve">: (Provide an explanation on the implementation, timing, any difficulties, </w:t>
      </w:r>
      <w:proofErr w:type="spellStart"/>
      <w:r>
        <w:rPr>
          <w:rFonts w:asciiTheme="minorHAnsi" w:hAnsiTheme="minorHAnsi" w:cstheme="minorHAnsi"/>
          <w:sz w:val="22"/>
          <w:szCs w:val="22"/>
        </w:rPr>
        <w:t>etc</w:t>
      </w:r>
      <w:proofErr w:type="spellEnd"/>
      <w:r>
        <w:rPr>
          <w:rFonts w:asciiTheme="minorHAnsi" w:hAnsiTheme="minorHAnsi" w:cstheme="minorHAnsi"/>
          <w:sz w:val="22"/>
          <w:szCs w:val="22"/>
        </w:rPr>
        <w:t>)</w:t>
      </w:r>
    </w:p>
    <w:p w:rsidR="002E1ECF" w:rsidRDefault="002E1ECF" w:rsidP="000C1ED3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2E1ECF">
        <w:rPr>
          <w:rFonts w:asciiTheme="minorHAnsi" w:hAnsiTheme="minorHAnsi" w:cstheme="minorHAnsi"/>
          <w:sz w:val="22"/>
          <w:szCs w:val="22"/>
          <w:u w:val="single"/>
        </w:rPr>
        <w:t>Monitoring</w:t>
      </w:r>
      <w:r>
        <w:rPr>
          <w:rFonts w:asciiTheme="minorHAnsi" w:hAnsiTheme="minorHAnsi" w:cstheme="minorHAnsi"/>
          <w:sz w:val="22"/>
          <w:szCs w:val="22"/>
        </w:rPr>
        <w:t>: (How did you monitor progress and what are the results)</w:t>
      </w:r>
    </w:p>
    <w:p w:rsidR="002E1ECF" w:rsidRDefault="002E1ECF" w:rsidP="000C1ED3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2E1ECF">
        <w:rPr>
          <w:rFonts w:asciiTheme="minorHAnsi" w:hAnsiTheme="minorHAnsi" w:cstheme="minorHAnsi"/>
          <w:sz w:val="22"/>
          <w:szCs w:val="22"/>
          <w:u w:val="single"/>
        </w:rPr>
        <w:t>Final Risk Level</w:t>
      </w:r>
      <w:r>
        <w:rPr>
          <w:rFonts w:asciiTheme="minorHAnsi" w:hAnsiTheme="minorHAnsi" w:cstheme="minorHAnsi"/>
          <w:sz w:val="22"/>
          <w:szCs w:val="22"/>
        </w:rPr>
        <w:t xml:space="preserve">: (insert final Risk Level </w:t>
      </w:r>
      <w:r w:rsidR="0037126B">
        <w:rPr>
          <w:rFonts w:asciiTheme="minorHAnsi" w:hAnsiTheme="minorHAnsi" w:cstheme="minorHAnsi"/>
          <w:sz w:val="22"/>
          <w:szCs w:val="22"/>
        </w:rPr>
        <w:t xml:space="preserve">that was achieved </w:t>
      </w:r>
      <w:r>
        <w:rPr>
          <w:rFonts w:asciiTheme="minorHAnsi" w:hAnsiTheme="minorHAnsi" w:cstheme="minorHAnsi"/>
          <w:sz w:val="22"/>
          <w:szCs w:val="22"/>
        </w:rPr>
        <w:t>and explain)</w:t>
      </w:r>
    </w:p>
    <w:p w:rsidR="002E1ECF" w:rsidRDefault="002E1ECF" w:rsidP="000C1ED3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:rsidR="002E1ECF" w:rsidRDefault="002E1ECF" w:rsidP="000C1ED3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:rsidR="000C1ED3" w:rsidRDefault="000C1ED3" w:rsidP="000C1ED3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:rsidR="00DD28F7" w:rsidRDefault="00DD28F7" w:rsidP="000C1ED3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:rsidR="00DD28F7" w:rsidRDefault="00DD28F7" w:rsidP="000C1ED3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:rsidR="000C1ED3" w:rsidRDefault="000C1ED3" w:rsidP="000C1ED3">
      <w:pPr>
        <w:pStyle w:val="NoSpacing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3: EVIDENCE</w:t>
      </w:r>
      <w:r>
        <w:rPr>
          <w:rFonts w:asciiTheme="minorHAnsi" w:hAnsiTheme="minorHAnsi" w:cstheme="minorHAnsi"/>
          <w:sz w:val="22"/>
          <w:szCs w:val="22"/>
        </w:rPr>
        <w:t xml:space="preserve">: What methods did you use to gather evidence that the treatment was implemented as </w:t>
      </w:r>
      <w:proofErr w:type="gramStart"/>
      <w:r>
        <w:rPr>
          <w:rFonts w:asciiTheme="minorHAnsi" w:hAnsiTheme="minorHAnsi" w:cstheme="minorHAnsi"/>
          <w:sz w:val="22"/>
          <w:szCs w:val="22"/>
        </w:rPr>
        <w:t>planned.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E552D5">
        <w:rPr>
          <w:rFonts w:asciiTheme="minorHAnsi" w:hAnsiTheme="minorHAnsi" w:cstheme="minorHAnsi"/>
          <w:sz w:val="22"/>
          <w:szCs w:val="22"/>
        </w:rPr>
        <w:t xml:space="preserve">State the timing of when you got the evidence which </w:t>
      </w:r>
      <w:r>
        <w:rPr>
          <w:rFonts w:asciiTheme="minorHAnsi" w:hAnsiTheme="minorHAnsi" w:cstheme="minorHAnsi"/>
          <w:sz w:val="22"/>
          <w:szCs w:val="22"/>
        </w:rPr>
        <w:t xml:space="preserve">may include minutes of meetings, management reports, audit reports, conference calls, </w:t>
      </w:r>
      <w:r w:rsidR="00E552D5">
        <w:rPr>
          <w:rFonts w:asciiTheme="minorHAnsi" w:hAnsiTheme="minorHAnsi" w:cstheme="minorHAnsi"/>
          <w:sz w:val="22"/>
          <w:szCs w:val="22"/>
        </w:rPr>
        <w:t xml:space="preserve">council inspections, </w:t>
      </w:r>
      <w:r>
        <w:rPr>
          <w:rFonts w:asciiTheme="minorHAnsi" w:hAnsiTheme="minorHAnsi" w:cstheme="minorHAnsi"/>
          <w:sz w:val="22"/>
          <w:szCs w:val="22"/>
        </w:rPr>
        <w:t>etc.</w:t>
      </w:r>
      <w:r w:rsidR="00E552D5">
        <w:rPr>
          <w:rFonts w:asciiTheme="minorHAnsi" w:hAnsiTheme="minorHAnsi" w:cstheme="minorHAnsi"/>
          <w:sz w:val="22"/>
          <w:szCs w:val="22"/>
        </w:rPr>
        <w:t xml:space="preserve"> </w:t>
      </w:r>
      <w:r w:rsidR="00E552D5" w:rsidRPr="00E552D5">
        <w:rPr>
          <w:rFonts w:asciiTheme="minorHAnsi" w:hAnsiTheme="minorHAnsi" w:cstheme="minorHAnsi"/>
          <w:b/>
          <w:i/>
          <w:sz w:val="22"/>
          <w:szCs w:val="22"/>
        </w:rPr>
        <w:t xml:space="preserve">At least ½ </w:t>
      </w:r>
      <w:proofErr w:type="gramStart"/>
      <w:r w:rsidR="00E552D5" w:rsidRPr="00E552D5">
        <w:rPr>
          <w:rFonts w:asciiTheme="minorHAnsi" w:hAnsiTheme="minorHAnsi" w:cstheme="minorHAnsi"/>
          <w:b/>
          <w:i/>
          <w:sz w:val="22"/>
          <w:szCs w:val="22"/>
        </w:rPr>
        <w:t>page</w:t>
      </w:r>
      <w:proofErr w:type="gramEnd"/>
      <w:r w:rsidR="00E552D5">
        <w:rPr>
          <w:rFonts w:asciiTheme="minorHAnsi" w:hAnsiTheme="minorHAnsi" w:cstheme="minorHAnsi"/>
          <w:sz w:val="22"/>
          <w:szCs w:val="22"/>
        </w:rPr>
        <w:t>.</w:t>
      </w:r>
    </w:p>
    <w:p w:rsidR="00D06AC3" w:rsidRPr="00787396" w:rsidRDefault="00787396" w:rsidP="00787396">
      <w:pPr>
        <w:widowControl/>
        <w:autoSpaceDE/>
        <w:autoSpaceDN/>
        <w:adjustRightInd/>
        <w:rPr>
          <w:rFonts w:asciiTheme="minorHAnsi" w:eastAsiaTheme="minorHAnsi" w:hAnsiTheme="minorHAnsi" w:cstheme="minorHAnsi"/>
          <w:sz w:val="22"/>
          <w:szCs w:val="22"/>
          <w:lang w:val="en-AU"/>
        </w:rPr>
      </w:pPr>
      <w:r w:rsidRPr="00787396">
        <w:rPr>
          <w:rFonts w:asciiTheme="minorHAnsi" w:eastAsiaTheme="minorHAnsi" w:hAnsiTheme="minorHAnsi" w:cstheme="minorHAnsi"/>
          <w:sz w:val="22"/>
          <w:szCs w:val="22"/>
          <w:lang w:val="en-AU"/>
        </w:rPr>
        <w:tab/>
      </w:r>
    </w:p>
    <w:p w:rsidR="006D30EF" w:rsidRPr="00787396" w:rsidRDefault="006D30EF" w:rsidP="00AA2D54">
      <w:pPr>
        <w:widowControl/>
        <w:autoSpaceDE/>
        <w:autoSpaceDN/>
        <w:adjustRightInd/>
        <w:rPr>
          <w:rFonts w:asciiTheme="minorHAnsi" w:eastAsiaTheme="minorHAnsi" w:hAnsiTheme="minorHAnsi" w:cstheme="minorHAnsi"/>
          <w:b/>
          <w:sz w:val="22"/>
          <w:szCs w:val="22"/>
          <w:lang w:val="en-AU"/>
        </w:rPr>
      </w:pPr>
    </w:p>
    <w:p w:rsidR="00081867" w:rsidRPr="00787396" w:rsidRDefault="00081867" w:rsidP="00AA2D54">
      <w:pPr>
        <w:widowControl/>
        <w:autoSpaceDE/>
        <w:autoSpaceDN/>
        <w:adjustRightInd/>
        <w:rPr>
          <w:rFonts w:asciiTheme="minorHAnsi" w:eastAsiaTheme="minorHAnsi" w:hAnsiTheme="minorHAnsi" w:cstheme="minorHAnsi"/>
          <w:b/>
          <w:sz w:val="22"/>
          <w:szCs w:val="22"/>
          <w:lang w:val="en-AU"/>
        </w:rPr>
      </w:pPr>
    </w:p>
    <w:p w:rsidR="000B0FBB" w:rsidRPr="00787396" w:rsidRDefault="005E7F93" w:rsidP="00F008E9">
      <w:pPr>
        <w:widowControl/>
        <w:autoSpaceDE/>
        <w:autoSpaceDN/>
        <w:adjustRightInd/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</w:pPr>
      <w:r w:rsidRPr="00787396">
        <w:rPr>
          <w:rFonts w:asciiTheme="minorHAnsi" w:eastAsiaTheme="minorHAnsi" w:hAnsiTheme="minorHAnsi" w:cstheme="minorHAnsi"/>
          <w:b/>
          <w:sz w:val="22"/>
          <w:szCs w:val="22"/>
          <w:u w:val="single"/>
          <w:lang w:val="en-AU"/>
        </w:rPr>
        <w:t>5</w:t>
      </w:r>
      <w:r w:rsidR="00F008E9" w:rsidRPr="00787396">
        <w:rPr>
          <w:rFonts w:asciiTheme="minorHAnsi" w:eastAsiaTheme="minorHAnsi" w:hAnsiTheme="minorHAnsi" w:cstheme="minorHAnsi"/>
          <w:b/>
          <w:sz w:val="22"/>
          <w:szCs w:val="22"/>
          <w:u w:val="single"/>
          <w:lang w:val="en-AU"/>
        </w:rPr>
        <w:t xml:space="preserve">: </w:t>
      </w:r>
      <w:r w:rsidR="006D5331" w:rsidRPr="00787396">
        <w:rPr>
          <w:rFonts w:asciiTheme="minorHAnsi" w:eastAsiaTheme="minorHAnsi" w:hAnsiTheme="minorHAnsi" w:cstheme="minorHAnsi"/>
          <w:b/>
          <w:sz w:val="22"/>
          <w:szCs w:val="22"/>
          <w:u w:val="single"/>
          <w:lang w:val="en-AU"/>
        </w:rPr>
        <w:t>CONCLUSION</w:t>
      </w:r>
      <w:r w:rsidR="000B0FBB" w:rsidRPr="00787396">
        <w:rPr>
          <w:rFonts w:asciiTheme="minorHAnsi" w:eastAsiaTheme="minorHAnsi" w:hAnsiTheme="minorHAnsi" w:cstheme="minorHAnsi"/>
          <w:b/>
          <w:sz w:val="22"/>
          <w:szCs w:val="22"/>
          <w:lang w:val="en-AU"/>
        </w:rPr>
        <w:t xml:space="preserve"> </w:t>
      </w:r>
      <w:r w:rsidR="000B0FBB" w:rsidRPr="00787396">
        <w:rPr>
          <w:rFonts w:asciiTheme="minorHAnsi" w:eastAsiaTheme="minorHAnsi" w:hAnsiTheme="minorHAnsi" w:cstheme="minorHAnsi"/>
          <w:sz w:val="22"/>
          <w:szCs w:val="22"/>
          <w:lang w:val="en-AU"/>
        </w:rPr>
        <w:t>(summarise your report –</w:t>
      </w:r>
      <w:r w:rsidR="00CC7380" w:rsidRPr="00787396">
        <w:rPr>
          <w:rFonts w:asciiTheme="minorHAnsi" w:eastAsiaTheme="minorHAnsi" w:hAnsiTheme="minorHAnsi" w:cstheme="minorHAnsi"/>
          <w:sz w:val="22"/>
          <w:szCs w:val="22"/>
          <w:lang w:val="en-AU"/>
        </w:rPr>
        <w:t xml:space="preserve"> </w:t>
      </w:r>
      <w:r w:rsidR="00D06AC3" w:rsidRPr="00787396">
        <w:rPr>
          <w:rFonts w:asciiTheme="minorHAnsi" w:eastAsiaTheme="minorHAnsi" w:hAnsiTheme="minorHAnsi" w:cstheme="minorHAnsi"/>
          <w:sz w:val="22"/>
          <w:szCs w:val="22"/>
          <w:u w:val="single"/>
          <w:lang w:val="en-AU"/>
        </w:rPr>
        <w:t>approx.</w:t>
      </w:r>
      <w:r w:rsidR="00D06AC3" w:rsidRPr="00787396">
        <w:rPr>
          <w:rFonts w:asciiTheme="minorHAnsi" w:eastAsiaTheme="minorHAnsi" w:hAnsiTheme="minorHAnsi" w:cstheme="minorHAnsi"/>
          <w:sz w:val="22"/>
          <w:szCs w:val="22"/>
          <w:lang w:val="en-AU"/>
        </w:rPr>
        <w:t xml:space="preserve"> </w:t>
      </w:r>
      <w:r w:rsidR="00081867" w:rsidRPr="00787396">
        <w:rPr>
          <w:rFonts w:asciiTheme="minorHAnsi" w:eastAsiaTheme="minorHAnsi" w:hAnsiTheme="minorHAnsi" w:cstheme="minorHAnsi"/>
          <w:sz w:val="22"/>
          <w:szCs w:val="22"/>
          <w:lang w:val="en-AU"/>
        </w:rPr>
        <w:t>1/2 page)</w:t>
      </w:r>
    </w:p>
    <w:p w:rsidR="00081867" w:rsidRPr="00787396" w:rsidRDefault="00081867" w:rsidP="003D7A25">
      <w:pPr>
        <w:widowControl/>
        <w:autoSpaceDE/>
        <w:autoSpaceDN/>
        <w:adjustRightInd/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</w:pPr>
    </w:p>
    <w:p w:rsidR="00081867" w:rsidRPr="00787396" w:rsidRDefault="00081867" w:rsidP="003D7A25">
      <w:pPr>
        <w:widowControl/>
        <w:autoSpaceDE/>
        <w:autoSpaceDN/>
        <w:adjustRightInd/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</w:pPr>
    </w:p>
    <w:p w:rsidR="00A014FD" w:rsidRPr="00787396" w:rsidRDefault="00A014FD" w:rsidP="003D7A25">
      <w:pPr>
        <w:widowControl/>
        <w:autoSpaceDE/>
        <w:autoSpaceDN/>
        <w:adjustRightInd/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</w:pPr>
    </w:p>
    <w:p w:rsidR="003D7A25" w:rsidRPr="00787396" w:rsidRDefault="003D7A25" w:rsidP="003D7A25">
      <w:pPr>
        <w:widowControl/>
        <w:autoSpaceDE/>
        <w:autoSpaceDN/>
        <w:adjustRightInd/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</w:pPr>
      <w:r w:rsidRPr="00787396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Name:</w:t>
      </w:r>
      <w:r w:rsidR="006F72C6" w:rsidRPr="00787396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ab/>
      </w:r>
      <w:r w:rsidR="006F72C6" w:rsidRPr="00787396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ab/>
      </w:r>
      <w:r w:rsidR="006F72C6" w:rsidRPr="00787396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ab/>
      </w:r>
      <w:r w:rsidR="006F72C6" w:rsidRPr="00787396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ab/>
      </w:r>
      <w:r w:rsidR="006F72C6" w:rsidRPr="00787396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ab/>
        <w:t>Title:</w:t>
      </w:r>
      <w:r w:rsidR="006F72C6" w:rsidRPr="00787396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ab/>
      </w:r>
      <w:r w:rsidR="006F72C6" w:rsidRPr="00787396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ab/>
      </w:r>
      <w:r w:rsidR="006F72C6" w:rsidRPr="00787396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ab/>
      </w:r>
      <w:r w:rsidR="006F72C6" w:rsidRPr="00787396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ab/>
      </w:r>
      <w:r w:rsidR="006F72C6" w:rsidRPr="00787396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ab/>
        <w:t>Date:</w:t>
      </w:r>
    </w:p>
    <w:p w:rsidR="00754857" w:rsidRPr="00787396" w:rsidRDefault="006F72C6" w:rsidP="008E6806">
      <w:pPr>
        <w:widowControl/>
        <w:autoSpaceDE/>
        <w:autoSpaceDN/>
        <w:adjustRightInd/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</w:pPr>
      <w:r w:rsidRPr="00787396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Signature</w:t>
      </w:r>
      <w:r w:rsidR="00081867" w:rsidRPr="00787396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:</w:t>
      </w:r>
    </w:p>
    <w:p w:rsidR="00081867" w:rsidRPr="00787396" w:rsidRDefault="00081867" w:rsidP="008E6806">
      <w:pPr>
        <w:widowControl/>
        <w:autoSpaceDE/>
        <w:autoSpaceDN/>
        <w:adjustRightInd/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</w:pPr>
    </w:p>
    <w:p w:rsidR="00D06AC3" w:rsidRPr="00787396" w:rsidRDefault="00D06AC3" w:rsidP="008E6806">
      <w:pPr>
        <w:widowControl/>
        <w:autoSpaceDE/>
        <w:autoSpaceDN/>
        <w:adjustRightInd/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</w:pPr>
      <w:bookmarkStart w:id="0" w:name="_GoBack"/>
      <w:bookmarkEnd w:id="0"/>
    </w:p>
    <w:p w:rsidR="00D06AC3" w:rsidRPr="001546A5" w:rsidRDefault="00D06AC3" w:rsidP="008E6806">
      <w:pPr>
        <w:widowControl/>
        <w:autoSpaceDE/>
        <w:autoSpaceDN/>
        <w:adjustRightInd/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</w:pPr>
    </w:p>
    <w:sectPr w:rsidR="00D06AC3" w:rsidRPr="001546A5" w:rsidSect="00E20778">
      <w:headerReference w:type="default" r:id="rId9"/>
      <w:footerReference w:type="default" r:id="rId10"/>
      <w:pgSz w:w="11906" w:h="16838" w:code="9"/>
      <w:pgMar w:top="1440" w:right="1080" w:bottom="1440" w:left="108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597" w:rsidRDefault="00577597">
      <w:r>
        <w:separator/>
      </w:r>
    </w:p>
  </w:endnote>
  <w:endnote w:type="continuationSeparator" w:id="0">
    <w:p w:rsidR="00577597" w:rsidRDefault="00577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976" w:rsidRPr="00F535A7" w:rsidRDefault="009C2976" w:rsidP="00260D95">
    <w:pPr>
      <w:pStyle w:val="Footer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597" w:rsidRDefault="00577597">
      <w:r>
        <w:separator/>
      </w:r>
    </w:p>
  </w:footnote>
  <w:footnote w:type="continuationSeparator" w:id="0">
    <w:p w:rsidR="00577597" w:rsidRDefault="005775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FAE" w:rsidRPr="006E470D" w:rsidRDefault="000B1FAE" w:rsidP="000B1FAE">
    <w:pPr>
      <w:widowControl/>
      <w:autoSpaceDE/>
      <w:autoSpaceDN/>
      <w:adjustRightInd/>
      <w:jc w:val="center"/>
      <w:rPr>
        <w:rFonts w:asciiTheme="minorHAnsi" w:eastAsiaTheme="minorHAnsi" w:hAnsiTheme="minorHAnsi" w:cstheme="minorBidi"/>
        <w:sz w:val="22"/>
        <w:szCs w:val="22"/>
        <w:lang w:val="en-AU"/>
      </w:rPr>
    </w:pPr>
    <w:r w:rsidRPr="006E470D">
      <w:rPr>
        <w:rFonts w:asciiTheme="minorHAnsi" w:eastAsiaTheme="minorHAnsi" w:hAnsiTheme="minorHAnsi" w:cstheme="minorBidi"/>
        <w:sz w:val="22"/>
        <w:szCs w:val="22"/>
        <w:lang w:val="en-AU"/>
      </w:rPr>
      <w:t>B</w:t>
    </w:r>
    <w:r w:rsidR="00B873B8">
      <w:rPr>
        <w:rFonts w:asciiTheme="minorHAnsi" w:eastAsiaTheme="minorHAnsi" w:hAnsiTheme="minorHAnsi" w:cstheme="minorBidi"/>
        <w:sz w:val="22"/>
        <w:szCs w:val="22"/>
        <w:lang w:val="en-AU"/>
      </w:rPr>
      <w:t>SBRSK501</w:t>
    </w:r>
    <w:r w:rsidR="00EE659C" w:rsidRPr="006E470D">
      <w:rPr>
        <w:rFonts w:asciiTheme="minorHAnsi" w:eastAsiaTheme="minorHAnsi" w:hAnsiTheme="minorHAnsi" w:cstheme="minorBidi"/>
        <w:sz w:val="22"/>
        <w:szCs w:val="22"/>
        <w:lang w:val="en-AU"/>
      </w:rPr>
      <w:t xml:space="preserve"> – </w:t>
    </w:r>
    <w:r w:rsidR="00B873B8">
      <w:rPr>
        <w:rFonts w:asciiTheme="minorHAnsi" w:eastAsiaTheme="minorHAnsi" w:hAnsiTheme="minorHAnsi" w:cstheme="minorBidi"/>
        <w:sz w:val="22"/>
        <w:szCs w:val="22"/>
        <w:lang w:val="en-AU"/>
      </w:rPr>
      <w:t>Manage Risk</w:t>
    </w:r>
  </w:p>
  <w:p w:rsidR="000B1FAE" w:rsidRDefault="00E94AD5" w:rsidP="000B1FAE">
    <w:pPr>
      <w:widowControl/>
      <w:autoSpaceDE/>
      <w:autoSpaceDN/>
      <w:adjustRightInd/>
      <w:jc w:val="center"/>
      <w:rPr>
        <w:rFonts w:asciiTheme="minorHAnsi" w:eastAsiaTheme="minorHAnsi" w:hAnsiTheme="minorHAnsi" w:cstheme="minorBidi"/>
        <w:b/>
        <w:sz w:val="22"/>
        <w:szCs w:val="22"/>
        <w:lang w:val="en-AU"/>
      </w:rPr>
    </w:pPr>
    <w:r>
      <w:rPr>
        <w:rFonts w:asciiTheme="minorHAnsi" w:eastAsiaTheme="minorHAnsi" w:hAnsiTheme="minorHAnsi" w:cstheme="minorBidi"/>
        <w:sz w:val="22"/>
        <w:szCs w:val="22"/>
        <w:lang w:val="en-AU"/>
      </w:rPr>
      <w:t>Task 2</w:t>
    </w:r>
    <w:r w:rsidR="000F0769" w:rsidRPr="006E470D">
      <w:rPr>
        <w:rFonts w:asciiTheme="minorHAnsi" w:eastAsiaTheme="minorHAnsi" w:hAnsiTheme="minorHAnsi" w:cstheme="minorBidi"/>
        <w:sz w:val="22"/>
        <w:szCs w:val="22"/>
        <w:lang w:val="en-AU"/>
      </w:rPr>
      <w:t xml:space="preserve"> –</w:t>
    </w:r>
    <w:r w:rsidR="000C1ED3">
      <w:rPr>
        <w:rFonts w:asciiTheme="minorHAnsi" w:eastAsiaTheme="minorHAnsi" w:hAnsiTheme="minorHAnsi" w:cstheme="minorBidi"/>
        <w:b/>
        <w:sz w:val="22"/>
        <w:szCs w:val="22"/>
        <w:lang w:val="en-AU"/>
      </w:rPr>
      <w:t xml:space="preserve"> RISK TREATMENT</w:t>
    </w:r>
    <w:r w:rsidR="007C2B6E">
      <w:rPr>
        <w:rFonts w:asciiTheme="minorHAnsi" w:eastAsiaTheme="minorHAnsi" w:hAnsiTheme="minorHAnsi" w:cstheme="minorBidi"/>
        <w:b/>
        <w:sz w:val="22"/>
        <w:szCs w:val="22"/>
        <w:lang w:val="en-AU"/>
      </w:rPr>
      <w:t xml:space="preserve"> REPORT</w:t>
    </w:r>
    <w:r w:rsidR="000B1FAE">
      <w:rPr>
        <w:rFonts w:asciiTheme="minorHAnsi" w:eastAsiaTheme="minorHAnsi" w:hAnsiTheme="minorHAnsi" w:cstheme="minorBidi"/>
        <w:b/>
        <w:sz w:val="22"/>
        <w:szCs w:val="22"/>
        <w:lang w:val="en-AU"/>
      </w:rPr>
      <w:t xml:space="preserve"> </w:t>
    </w:r>
    <w:r w:rsidR="000B1FAE" w:rsidRPr="006E470D">
      <w:rPr>
        <w:rFonts w:asciiTheme="minorHAnsi" w:eastAsiaTheme="minorHAnsi" w:hAnsiTheme="minorHAnsi" w:cstheme="minorBidi"/>
        <w:sz w:val="22"/>
        <w:szCs w:val="22"/>
        <w:lang w:val="en-AU"/>
      </w:rPr>
      <w:t>- Template</w:t>
    </w:r>
  </w:p>
  <w:p w:rsidR="009C2976" w:rsidRPr="00C0085B" w:rsidRDefault="009C2976">
    <w:pPr>
      <w:pStyle w:val="Header"/>
    </w:pPr>
    <w:r>
      <w:t xml:space="preserve">                                                                           </w:t>
    </w:r>
    <w:r w:rsidR="00C0085B">
      <w:t xml:space="preserve">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E75B8"/>
    <w:multiLevelType w:val="hybridMultilevel"/>
    <w:tmpl w:val="9C76E80A"/>
    <w:lvl w:ilvl="0" w:tplc="AEA6BC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17AB7"/>
    <w:multiLevelType w:val="hybridMultilevel"/>
    <w:tmpl w:val="27D221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1E0CF3"/>
    <w:multiLevelType w:val="hybridMultilevel"/>
    <w:tmpl w:val="9AF64F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2D31F7"/>
    <w:multiLevelType w:val="hybridMultilevel"/>
    <w:tmpl w:val="0BDA05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9469F3"/>
    <w:multiLevelType w:val="hybridMultilevel"/>
    <w:tmpl w:val="C2E41994"/>
    <w:lvl w:ilvl="0" w:tplc="851C029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0523A8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3A8CCC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D585A1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750787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666DDD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CC4DCA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F44112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EDE958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1C883D2F"/>
    <w:multiLevelType w:val="hybridMultilevel"/>
    <w:tmpl w:val="5E1A8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BF6FA4"/>
    <w:multiLevelType w:val="hybridMultilevel"/>
    <w:tmpl w:val="6FE65B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3E60C8"/>
    <w:multiLevelType w:val="hybridMultilevel"/>
    <w:tmpl w:val="6B9842C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EC6177"/>
    <w:multiLevelType w:val="hybridMultilevel"/>
    <w:tmpl w:val="1518ADCC"/>
    <w:lvl w:ilvl="0" w:tplc="2B0023C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B64236"/>
    <w:multiLevelType w:val="hybridMultilevel"/>
    <w:tmpl w:val="3D322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480E7F"/>
    <w:multiLevelType w:val="hybridMultilevel"/>
    <w:tmpl w:val="EF86858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ED1A2A"/>
    <w:multiLevelType w:val="hybridMultilevel"/>
    <w:tmpl w:val="01F6952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7E52EAD"/>
    <w:multiLevelType w:val="hybridMultilevel"/>
    <w:tmpl w:val="C5D40EA6"/>
    <w:lvl w:ilvl="0" w:tplc="6776A4B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5EC3EA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2B8361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93C379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250409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2821E5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CC2E37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82A5EE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826AC8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>
    <w:nsid w:val="2A400555"/>
    <w:multiLevelType w:val="hybridMultilevel"/>
    <w:tmpl w:val="960A8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376925"/>
    <w:multiLevelType w:val="hybridMultilevel"/>
    <w:tmpl w:val="130AED1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74375F"/>
    <w:multiLevelType w:val="hybridMultilevel"/>
    <w:tmpl w:val="97EA5E4E"/>
    <w:lvl w:ilvl="0" w:tplc="3F4E024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0F3FB3"/>
    <w:multiLevelType w:val="hybridMultilevel"/>
    <w:tmpl w:val="D3B0C90A"/>
    <w:lvl w:ilvl="0" w:tplc="000623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A58796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78249D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FD063C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C02F9C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E76CAA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F7E9C2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28AD4C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E62BE5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>
    <w:nsid w:val="38927806"/>
    <w:multiLevelType w:val="hybridMultilevel"/>
    <w:tmpl w:val="F162FC4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A87F48"/>
    <w:multiLevelType w:val="hybridMultilevel"/>
    <w:tmpl w:val="7B1C7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184250"/>
    <w:multiLevelType w:val="hybridMultilevel"/>
    <w:tmpl w:val="50E26CC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D70F2A"/>
    <w:multiLevelType w:val="hybridMultilevel"/>
    <w:tmpl w:val="FCBEC18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B01E5D"/>
    <w:multiLevelType w:val="hybridMultilevel"/>
    <w:tmpl w:val="F55A1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2937B2"/>
    <w:multiLevelType w:val="hybridMultilevel"/>
    <w:tmpl w:val="3D322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F423A7"/>
    <w:multiLevelType w:val="hybridMultilevel"/>
    <w:tmpl w:val="9AF64F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DD564E"/>
    <w:multiLevelType w:val="hybridMultilevel"/>
    <w:tmpl w:val="60A2AAB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8B103C"/>
    <w:multiLevelType w:val="hybridMultilevel"/>
    <w:tmpl w:val="05E683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8353A6"/>
    <w:multiLevelType w:val="hybridMultilevel"/>
    <w:tmpl w:val="9F0652C4"/>
    <w:lvl w:ilvl="0" w:tplc="0C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7">
    <w:nsid w:val="594D2137"/>
    <w:multiLevelType w:val="hybridMultilevel"/>
    <w:tmpl w:val="CEFC15F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2042A1"/>
    <w:multiLevelType w:val="hybridMultilevel"/>
    <w:tmpl w:val="99BC3416"/>
    <w:lvl w:ilvl="0" w:tplc="1A36CE6C">
      <w:start w:val="1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3E644A"/>
    <w:multiLevelType w:val="hybridMultilevel"/>
    <w:tmpl w:val="71485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A803ED"/>
    <w:multiLevelType w:val="hybridMultilevel"/>
    <w:tmpl w:val="0872588C"/>
    <w:lvl w:ilvl="0" w:tplc="3F4E024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8761D6"/>
    <w:multiLevelType w:val="hybridMultilevel"/>
    <w:tmpl w:val="3B0A72DE"/>
    <w:lvl w:ilvl="0" w:tplc="0C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BF00F2"/>
    <w:multiLevelType w:val="hybridMultilevel"/>
    <w:tmpl w:val="784C7638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6D5E6D87"/>
    <w:multiLevelType w:val="hybridMultilevel"/>
    <w:tmpl w:val="5BD46132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DCE4532"/>
    <w:multiLevelType w:val="hybridMultilevel"/>
    <w:tmpl w:val="4956DB72"/>
    <w:lvl w:ilvl="0" w:tplc="3F4E024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E07B76"/>
    <w:multiLevelType w:val="hybridMultilevel"/>
    <w:tmpl w:val="5F3636D6"/>
    <w:lvl w:ilvl="0" w:tplc="3F4E024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F1242D"/>
    <w:multiLevelType w:val="hybridMultilevel"/>
    <w:tmpl w:val="3B14C3C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2"/>
  </w:num>
  <w:num w:numId="3">
    <w:abstractNumId w:val="1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7"/>
  </w:num>
  <w:num w:numId="12">
    <w:abstractNumId w:val="14"/>
  </w:num>
  <w:num w:numId="13">
    <w:abstractNumId w:val="24"/>
  </w:num>
  <w:num w:numId="14">
    <w:abstractNumId w:val="17"/>
  </w:num>
  <w:num w:numId="15">
    <w:abstractNumId w:val="10"/>
  </w:num>
  <w:num w:numId="16">
    <w:abstractNumId w:val="33"/>
  </w:num>
  <w:num w:numId="17">
    <w:abstractNumId w:val="20"/>
  </w:num>
  <w:num w:numId="18">
    <w:abstractNumId w:val="27"/>
  </w:num>
  <w:num w:numId="19">
    <w:abstractNumId w:val="0"/>
  </w:num>
  <w:num w:numId="20">
    <w:abstractNumId w:val="25"/>
  </w:num>
  <w:num w:numId="21">
    <w:abstractNumId w:val="31"/>
  </w:num>
  <w:num w:numId="22">
    <w:abstractNumId w:val="3"/>
  </w:num>
  <w:num w:numId="23">
    <w:abstractNumId w:val="29"/>
  </w:num>
  <w:num w:numId="24">
    <w:abstractNumId w:val="21"/>
  </w:num>
  <w:num w:numId="25">
    <w:abstractNumId w:val="36"/>
  </w:num>
  <w:num w:numId="26">
    <w:abstractNumId w:val="16"/>
  </w:num>
  <w:num w:numId="27">
    <w:abstractNumId w:val="12"/>
  </w:num>
  <w:num w:numId="28">
    <w:abstractNumId w:val="4"/>
  </w:num>
  <w:num w:numId="29">
    <w:abstractNumId w:val="8"/>
  </w:num>
  <w:num w:numId="30">
    <w:abstractNumId w:val="15"/>
  </w:num>
  <w:num w:numId="31">
    <w:abstractNumId w:val="30"/>
  </w:num>
  <w:num w:numId="32">
    <w:abstractNumId w:val="34"/>
  </w:num>
  <w:num w:numId="33">
    <w:abstractNumId w:val="28"/>
  </w:num>
  <w:num w:numId="34">
    <w:abstractNumId w:val="35"/>
  </w:num>
  <w:num w:numId="35">
    <w:abstractNumId w:val="6"/>
  </w:num>
  <w:num w:numId="36">
    <w:abstractNumId w:val="18"/>
  </w:num>
  <w:num w:numId="37">
    <w:abstractNumId w:val="22"/>
  </w:num>
  <w:num w:numId="38">
    <w:abstractNumId w:val="13"/>
  </w:num>
  <w:num w:numId="39">
    <w:abstractNumId w:val="23"/>
  </w:num>
  <w:num w:numId="40">
    <w:abstractNumId w:val="9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627"/>
    <w:rsid w:val="000023E6"/>
    <w:rsid w:val="000024C1"/>
    <w:rsid w:val="00003FF3"/>
    <w:rsid w:val="00024913"/>
    <w:rsid w:val="000414D8"/>
    <w:rsid w:val="0005724D"/>
    <w:rsid w:val="00063BD9"/>
    <w:rsid w:val="000717A2"/>
    <w:rsid w:val="00074D61"/>
    <w:rsid w:val="00075597"/>
    <w:rsid w:val="00080E0B"/>
    <w:rsid w:val="00081867"/>
    <w:rsid w:val="00085FBD"/>
    <w:rsid w:val="000876D2"/>
    <w:rsid w:val="0009155A"/>
    <w:rsid w:val="00096B7C"/>
    <w:rsid w:val="000A1A97"/>
    <w:rsid w:val="000A3099"/>
    <w:rsid w:val="000B0FBB"/>
    <w:rsid w:val="000B1FAE"/>
    <w:rsid w:val="000C1ED3"/>
    <w:rsid w:val="000E4611"/>
    <w:rsid w:val="000F0769"/>
    <w:rsid w:val="001132A2"/>
    <w:rsid w:val="0012158E"/>
    <w:rsid w:val="001278D6"/>
    <w:rsid w:val="001278DD"/>
    <w:rsid w:val="001546A5"/>
    <w:rsid w:val="0016075E"/>
    <w:rsid w:val="00164C8A"/>
    <w:rsid w:val="00185EF2"/>
    <w:rsid w:val="0019116C"/>
    <w:rsid w:val="001A2910"/>
    <w:rsid w:val="001B0C63"/>
    <w:rsid w:val="001C1D8C"/>
    <w:rsid w:val="001D2D24"/>
    <w:rsid w:val="001D5792"/>
    <w:rsid w:val="001E1736"/>
    <w:rsid w:val="001F72F6"/>
    <w:rsid w:val="00217EFB"/>
    <w:rsid w:val="0023189E"/>
    <w:rsid w:val="00245262"/>
    <w:rsid w:val="00260D95"/>
    <w:rsid w:val="0026120A"/>
    <w:rsid w:val="002655F4"/>
    <w:rsid w:val="002819EB"/>
    <w:rsid w:val="002B0B98"/>
    <w:rsid w:val="002C79D5"/>
    <w:rsid w:val="002E1ECF"/>
    <w:rsid w:val="002E2679"/>
    <w:rsid w:val="002E6D15"/>
    <w:rsid w:val="002E717A"/>
    <w:rsid w:val="002F2EC6"/>
    <w:rsid w:val="0030106C"/>
    <w:rsid w:val="00316BE0"/>
    <w:rsid w:val="00335C36"/>
    <w:rsid w:val="00361053"/>
    <w:rsid w:val="00361BC9"/>
    <w:rsid w:val="0036764E"/>
    <w:rsid w:val="0037126B"/>
    <w:rsid w:val="00377DCE"/>
    <w:rsid w:val="00384641"/>
    <w:rsid w:val="003920A5"/>
    <w:rsid w:val="003C0DB1"/>
    <w:rsid w:val="003C50DE"/>
    <w:rsid w:val="003C787D"/>
    <w:rsid w:val="003D35CA"/>
    <w:rsid w:val="003D7A25"/>
    <w:rsid w:val="003F675F"/>
    <w:rsid w:val="0040088A"/>
    <w:rsid w:val="004044A8"/>
    <w:rsid w:val="0043580E"/>
    <w:rsid w:val="00435E3D"/>
    <w:rsid w:val="0044430D"/>
    <w:rsid w:val="00457C03"/>
    <w:rsid w:val="004628EA"/>
    <w:rsid w:val="004738D2"/>
    <w:rsid w:val="004851F7"/>
    <w:rsid w:val="00496327"/>
    <w:rsid w:val="004A14E7"/>
    <w:rsid w:val="004A25C7"/>
    <w:rsid w:val="004A5288"/>
    <w:rsid w:val="004C1763"/>
    <w:rsid w:val="004E50C6"/>
    <w:rsid w:val="004F7215"/>
    <w:rsid w:val="005066E9"/>
    <w:rsid w:val="00507C66"/>
    <w:rsid w:val="00510134"/>
    <w:rsid w:val="0051245E"/>
    <w:rsid w:val="00521260"/>
    <w:rsid w:val="00523867"/>
    <w:rsid w:val="005379FD"/>
    <w:rsid w:val="00556166"/>
    <w:rsid w:val="005674BA"/>
    <w:rsid w:val="005727CE"/>
    <w:rsid w:val="00577597"/>
    <w:rsid w:val="00584680"/>
    <w:rsid w:val="005A28C9"/>
    <w:rsid w:val="005C5F97"/>
    <w:rsid w:val="005C6D40"/>
    <w:rsid w:val="005E7A90"/>
    <w:rsid w:val="005E7F93"/>
    <w:rsid w:val="00603442"/>
    <w:rsid w:val="00606627"/>
    <w:rsid w:val="00620442"/>
    <w:rsid w:val="006235BB"/>
    <w:rsid w:val="00624139"/>
    <w:rsid w:val="006258C6"/>
    <w:rsid w:val="00642403"/>
    <w:rsid w:val="00643168"/>
    <w:rsid w:val="00646355"/>
    <w:rsid w:val="00662180"/>
    <w:rsid w:val="006A1564"/>
    <w:rsid w:val="006B57D3"/>
    <w:rsid w:val="006C2C2B"/>
    <w:rsid w:val="006C47A4"/>
    <w:rsid w:val="006D30EF"/>
    <w:rsid w:val="006D5331"/>
    <w:rsid w:val="006E470D"/>
    <w:rsid w:val="006F72C6"/>
    <w:rsid w:val="006F731D"/>
    <w:rsid w:val="0070048D"/>
    <w:rsid w:val="007154D8"/>
    <w:rsid w:val="00720517"/>
    <w:rsid w:val="00727E47"/>
    <w:rsid w:val="00745F5A"/>
    <w:rsid w:val="00754857"/>
    <w:rsid w:val="00754AFF"/>
    <w:rsid w:val="00775D58"/>
    <w:rsid w:val="00776F0C"/>
    <w:rsid w:val="00787396"/>
    <w:rsid w:val="00790417"/>
    <w:rsid w:val="007977D5"/>
    <w:rsid w:val="007A6B40"/>
    <w:rsid w:val="007C2B6E"/>
    <w:rsid w:val="007D4530"/>
    <w:rsid w:val="007E6E1B"/>
    <w:rsid w:val="007F455B"/>
    <w:rsid w:val="008530FD"/>
    <w:rsid w:val="00860BA4"/>
    <w:rsid w:val="00860D06"/>
    <w:rsid w:val="00877787"/>
    <w:rsid w:val="008A4CB7"/>
    <w:rsid w:val="008C3761"/>
    <w:rsid w:val="008E6806"/>
    <w:rsid w:val="008F6C66"/>
    <w:rsid w:val="009044B9"/>
    <w:rsid w:val="009064FF"/>
    <w:rsid w:val="00910EA0"/>
    <w:rsid w:val="00915764"/>
    <w:rsid w:val="00945397"/>
    <w:rsid w:val="0094673F"/>
    <w:rsid w:val="009543BC"/>
    <w:rsid w:val="00955063"/>
    <w:rsid w:val="009810F6"/>
    <w:rsid w:val="00987F1A"/>
    <w:rsid w:val="009909E3"/>
    <w:rsid w:val="009A46F3"/>
    <w:rsid w:val="009A6B68"/>
    <w:rsid w:val="009C2976"/>
    <w:rsid w:val="009C7E5B"/>
    <w:rsid w:val="00A014FD"/>
    <w:rsid w:val="00A06BE2"/>
    <w:rsid w:val="00A21394"/>
    <w:rsid w:val="00A312D4"/>
    <w:rsid w:val="00A34725"/>
    <w:rsid w:val="00A3528A"/>
    <w:rsid w:val="00A41E66"/>
    <w:rsid w:val="00A56DF2"/>
    <w:rsid w:val="00A67A43"/>
    <w:rsid w:val="00A778E2"/>
    <w:rsid w:val="00A834FF"/>
    <w:rsid w:val="00AA2D54"/>
    <w:rsid w:val="00AA61EC"/>
    <w:rsid w:val="00AC0E9D"/>
    <w:rsid w:val="00AE0475"/>
    <w:rsid w:val="00AE2726"/>
    <w:rsid w:val="00B66EC4"/>
    <w:rsid w:val="00B73176"/>
    <w:rsid w:val="00B770D7"/>
    <w:rsid w:val="00B873B8"/>
    <w:rsid w:val="00B975EE"/>
    <w:rsid w:val="00BA000B"/>
    <w:rsid w:val="00BA7DED"/>
    <w:rsid w:val="00BB1A9E"/>
    <w:rsid w:val="00BC7A94"/>
    <w:rsid w:val="00BD3BC7"/>
    <w:rsid w:val="00BD63F0"/>
    <w:rsid w:val="00BF619F"/>
    <w:rsid w:val="00C0085B"/>
    <w:rsid w:val="00C221B6"/>
    <w:rsid w:val="00C2450F"/>
    <w:rsid w:val="00C277E6"/>
    <w:rsid w:val="00C34A7B"/>
    <w:rsid w:val="00C43CBF"/>
    <w:rsid w:val="00C56FFE"/>
    <w:rsid w:val="00C57EA8"/>
    <w:rsid w:val="00C710D6"/>
    <w:rsid w:val="00C84332"/>
    <w:rsid w:val="00C91E7C"/>
    <w:rsid w:val="00C96FEA"/>
    <w:rsid w:val="00CB518A"/>
    <w:rsid w:val="00CC7380"/>
    <w:rsid w:val="00CD4701"/>
    <w:rsid w:val="00D03805"/>
    <w:rsid w:val="00D06AC3"/>
    <w:rsid w:val="00D11A80"/>
    <w:rsid w:val="00D13056"/>
    <w:rsid w:val="00D20C63"/>
    <w:rsid w:val="00D348DC"/>
    <w:rsid w:val="00D526C9"/>
    <w:rsid w:val="00D60FF8"/>
    <w:rsid w:val="00D77899"/>
    <w:rsid w:val="00DA28E9"/>
    <w:rsid w:val="00DC1BBD"/>
    <w:rsid w:val="00DD2159"/>
    <w:rsid w:val="00DD28F7"/>
    <w:rsid w:val="00DD44D7"/>
    <w:rsid w:val="00DE4B1B"/>
    <w:rsid w:val="00DF2282"/>
    <w:rsid w:val="00DF79CD"/>
    <w:rsid w:val="00DF7A79"/>
    <w:rsid w:val="00E20778"/>
    <w:rsid w:val="00E26D92"/>
    <w:rsid w:val="00E527E1"/>
    <w:rsid w:val="00E552D5"/>
    <w:rsid w:val="00E55A62"/>
    <w:rsid w:val="00E641C9"/>
    <w:rsid w:val="00E65D2F"/>
    <w:rsid w:val="00E76199"/>
    <w:rsid w:val="00E8576F"/>
    <w:rsid w:val="00E94AD5"/>
    <w:rsid w:val="00EA0327"/>
    <w:rsid w:val="00EC1707"/>
    <w:rsid w:val="00EE3637"/>
    <w:rsid w:val="00EE59D6"/>
    <w:rsid w:val="00EE659C"/>
    <w:rsid w:val="00F008E9"/>
    <w:rsid w:val="00F01972"/>
    <w:rsid w:val="00F05272"/>
    <w:rsid w:val="00F06558"/>
    <w:rsid w:val="00F1525B"/>
    <w:rsid w:val="00F2103C"/>
    <w:rsid w:val="00F268A9"/>
    <w:rsid w:val="00F32265"/>
    <w:rsid w:val="00F44059"/>
    <w:rsid w:val="00F535A7"/>
    <w:rsid w:val="00F71625"/>
    <w:rsid w:val="00F91FDB"/>
    <w:rsid w:val="00F927E7"/>
    <w:rsid w:val="00F97E3F"/>
    <w:rsid w:val="00FB11AB"/>
    <w:rsid w:val="00FB646B"/>
    <w:rsid w:val="00FC3651"/>
    <w:rsid w:val="00FD0E06"/>
    <w:rsid w:val="00FF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701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D4701"/>
    <w:pPr>
      <w:keepNext/>
      <w:widowControl/>
      <w:tabs>
        <w:tab w:val="left" w:pos="1134"/>
      </w:tabs>
      <w:autoSpaceDE/>
      <w:autoSpaceDN/>
      <w:adjustRightInd/>
      <w:jc w:val="both"/>
      <w:outlineLvl w:val="2"/>
    </w:pPr>
    <w:rPr>
      <w:rFonts w:eastAsia="MS Mincho"/>
      <w:b/>
      <w:i/>
      <w:szCs w:val="20"/>
      <w:u w:val="single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1305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13056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uiPriority w:val="99"/>
    <w:rsid w:val="005674B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E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E66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CD4701"/>
    <w:rPr>
      <w:rFonts w:eastAsia="MS Mincho"/>
      <w:b/>
      <w:i/>
      <w:sz w:val="24"/>
      <w:u w:val="single"/>
      <w:lang w:eastAsia="en-US"/>
    </w:rPr>
  </w:style>
  <w:style w:type="paragraph" w:styleId="ListParagraph">
    <w:name w:val="List Paragraph"/>
    <w:basedOn w:val="Normal"/>
    <w:uiPriority w:val="34"/>
    <w:qFormat/>
    <w:rsid w:val="00CD4701"/>
    <w:pPr>
      <w:ind w:left="720"/>
      <w:contextualSpacing/>
    </w:pPr>
  </w:style>
  <w:style w:type="paragraph" w:styleId="NoSpacing">
    <w:name w:val="No Spacing"/>
    <w:uiPriority w:val="1"/>
    <w:qFormat/>
    <w:rsid w:val="00024913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2612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91FDB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E2077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701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D4701"/>
    <w:pPr>
      <w:keepNext/>
      <w:widowControl/>
      <w:tabs>
        <w:tab w:val="left" w:pos="1134"/>
      </w:tabs>
      <w:autoSpaceDE/>
      <w:autoSpaceDN/>
      <w:adjustRightInd/>
      <w:jc w:val="both"/>
      <w:outlineLvl w:val="2"/>
    </w:pPr>
    <w:rPr>
      <w:rFonts w:eastAsia="MS Mincho"/>
      <w:b/>
      <w:i/>
      <w:szCs w:val="20"/>
      <w:u w:val="single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1305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13056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uiPriority w:val="99"/>
    <w:rsid w:val="005674B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E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E66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CD4701"/>
    <w:rPr>
      <w:rFonts w:eastAsia="MS Mincho"/>
      <w:b/>
      <w:i/>
      <w:sz w:val="24"/>
      <w:u w:val="single"/>
      <w:lang w:eastAsia="en-US"/>
    </w:rPr>
  </w:style>
  <w:style w:type="paragraph" w:styleId="ListParagraph">
    <w:name w:val="List Paragraph"/>
    <w:basedOn w:val="Normal"/>
    <w:uiPriority w:val="34"/>
    <w:qFormat/>
    <w:rsid w:val="00CD4701"/>
    <w:pPr>
      <w:ind w:left="720"/>
      <w:contextualSpacing/>
    </w:pPr>
  </w:style>
  <w:style w:type="paragraph" w:styleId="NoSpacing">
    <w:name w:val="No Spacing"/>
    <w:uiPriority w:val="1"/>
    <w:qFormat/>
    <w:rsid w:val="00024913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2612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91FDB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E2077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4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47144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44164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4447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98504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0894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1149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7990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Logic\Documents\NLogic%20Files%20-%202002\TEMP-Templates\MailOutSt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14269-3F57-453B-9FD2-1C4993BE0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MailOutStd</Template>
  <TotalTime>62</TotalTime>
  <Pages>1</Pages>
  <Words>210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Links>
    <vt:vector size="6" baseType="variant">
      <vt:variant>
        <vt:i4>196708</vt:i4>
      </vt:variant>
      <vt:variant>
        <vt:i4>0</vt:i4>
      </vt:variant>
      <vt:variant>
        <vt:i4>0</vt:i4>
      </vt:variant>
      <vt:variant>
        <vt:i4>5</vt:i4>
      </vt:variant>
      <vt:variant>
        <vt:lpwstr>mailto:JNAPOLI@msn.com.au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NLogic</dc:creator>
  <cp:lastModifiedBy>Joseph Napoli</cp:lastModifiedBy>
  <cp:revision>10</cp:revision>
  <cp:lastPrinted>2015-01-29T05:53:00Z</cp:lastPrinted>
  <dcterms:created xsi:type="dcterms:W3CDTF">2017-09-09T04:46:00Z</dcterms:created>
  <dcterms:modified xsi:type="dcterms:W3CDTF">2017-09-22T22:15:00Z</dcterms:modified>
</cp:coreProperties>
</file>