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87" w:rsidRPr="00DD2E88" w:rsidRDefault="00DD2E88" w:rsidP="00DF79CD">
      <w:pPr>
        <w:pStyle w:val="NoSpacing"/>
        <w:rPr>
          <w:b/>
          <w:u w:val="single"/>
          <w:lang w:val="en-AU"/>
        </w:rPr>
      </w:pPr>
      <w:r w:rsidRPr="00DD2E88">
        <w:rPr>
          <w:b/>
          <w:u w:val="single"/>
          <w:lang w:val="en-AU"/>
        </w:rPr>
        <w:t>BSBHRM506 Manage Recruitment, Selection &amp; Induction</w:t>
      </w:r>
    </w:p>
    <w:p w:rsidR="00DD2E88" w:rsidRDefault="00DD2E88" w:rsidP="00DF79CD">
      <w:pPr>
        <w:pStyle w:val="NoSpacing"/>
        <w:rPr>
          <w:lang w:val="en-AU"/>
        </w:rPr>
      </w:pPr>
    </w:p>
    <w:p w:rsidR="00DD2E88" w:rsidRDefault="00E51E58" w:rsidP="00DF79CD">
      <w:pPr>
        <w:pStyle w:val="NoSpacing"/>
        <w:rPr>
          <w:lang w:val="en-AU"/>
        </w:rPr>
      </w:pPr>
      <w:r w:rsidRPr="00AF3F5A">
        <w:rPr>
          <w:u w:val="single"/>
          <w:lang w:val="en-AU"/>
        </w:rPr>
        <w:t>Introduction</w:t>
      </w:r>
      <w:r w:rsidR="00826C4F">
        <w:rPr>
          <w:lang w:val="en-AU"/>
        </w:rPr>
        <w:t>: You need to develop a HR Staffing Plan in your business</w:t>
      </w:r>
      <w:r>
        <w:rPr>
          <w:lang w:val="en-AU"/>
        </w:rPr>
        <w:t xml:space="preserve"> (where you work or place you’re familiar with)</w:t>
      </w:r>
      <w:r w:rsidR="00826C4F">
        <w:rPr>
          <w:lang w:val="en-AU"/>
        </w:rPr>
        <w:t xml:space="preserve"> – you can use the following template. You need to recruit and select employees based on the needs of this plan</w:t>
      </w:r>
      <w:r w:rsidR="00AF3F5A">
        <w:rPr>
          <w:lang w:val="en-AU"/>
        </w:rPr>
        <w:t>.</w:t>
      </w:r>
    </w:p>
    <w:p w:rsidR="00826C4F" w:rsidRDefault="00826C4F" w:rsidP="00DF79CD">
      <w:pPr>
        <w:pStyle w:val="NoSpacing"/>
        <w:rPr>
          <w:lang w:val="en-AU"/>
        </w:rPr>
      </w:pPr>
      <w:bookmarkStart w:id="0" w:name="_GoBack"/>
      <w:bookmarkEnd w:id="0"/>
    </w:p>
    <w:p w:rsidR="00826C4F" w:rsidRPr="00584F01" w:rsidRDefault="00826C4F" w:rsidP="00DF79CD">
      <w:pPr>
        <w:pStyle w:val="NoSpacing"/>
        <w:rPr>
          <w:u w:val="single"/>
          <w:lang w:val="en-AU"/>
        </w:rPr>
      </w:pPr>
      <w:r w:rsidRPr="00584F01">
        <w:rPr>
          <w:b/>
          <w:u w:val="single"/>
          <w:lang w:val="en-AU"/>
        </w:rPr>
        <w:t>Task 2 – Sample HR Staffing Plan Template</w:t>
      </w:r>
    </w:p>
    <w:p w:rsidR="00AF3F5A" w:rsidRDefault="00AF3F5A" w:rsidP="00DF79CD">
      <w:pPr>
        <w:pStyle w:val="NoSpacing"/>
        <w:rPr>
          <w:lang w:val="en-AU"/>
        </w:rPr>
      </w:pPr>
    </w:p>
    <w:p w:rsidR="00AF3F5A" w:rsidRDefault="00AF3F5A" w:rsidP="00DF79CD">
      <w:pPr>
        <w:pStyle w:val="NoSpacing"/>
        <w:rPr>
          <w:lang w:val="en-AU"/>
        </w:rPr>
      </w:pPr>
      <w:r w:rsidRPr="00AF3F5A">
        <w:rPr>
          <w:u w:val="single"/>
          <w:lang w:val="en-AU"/>
        </w:rPr>
        <w:t>Name of Organisation</w:t>
      </w:r>
      <w:r>
        <w:rPr>
          <w:lang w:val="en-AU"/>
        </w:rPr>
        <w:t>:</w:t>
      </w:r>
    </w:p>
    <w:p w:rsidR="00AF3F5A" w:rsidRDefault="00AF3F5A" w:rsidP="00DF79CD">
      <w:pPr>
        <w:pStyle w:val="NoSpacing"/>
        <w:rPr>
          <w:lang w:val="en-AU"/>
        </w:rPr>
      </w:pPr>
      <w:proofErr w:type="gramStart"/>
      <w:r w:rsidRPr="00AF3F5A">
        <w:rPr>
          <w:u w:val="single"/>
          <w:lang w:val="en-AU"/>
        </w:rPr>
        <w:t>Your</w:t>
      </w:r>
      <w:proofErr w:type="gramEnd"/>
      <w:r w:rsidRPr="00AF3F5A">
        <w:rPr>
          <w:u w:val="single"/>
          <w:lang w:val="en-AU"/>
        </w:rPr>
        <w:t xml:space="preserve"> Name &amp; Position</w:t>
      </w:r>
      <w:r>
        <w:rPr>
          <w:lang w:val="en-AU"/>
        </w:rPr>
        <w:t>:</w:t>
      </w:r>
    </w:p>
    <w:p w:rsidR="00AF3F5A" w:rsidRPr="00AF3F5A" w:rsidRDefault="00AF3F5A" w:rsidP="00DF79CD">
      <w:pPr>
        <w:pStyle w:val="NoSpacing"/>
        <w:rPr>
          <w:u w:val="single"/>
          <w:lang w:val="en-AU"/>
        </w:rPr>
      </w:pPr>
      <w:r w:rsidRPr="00AF3F5A">
        <w:rPr>
          <w:u w:val="single"/>
          <w:lang w:val="en-AU"/>
        </w:rPr>
        <w:t>What is the Objectives/Goals of the Company for the next budget year (17/18)?</w:t>
      </w:r>
    </w:p>
    <w:p w:rsidR="00B17F7C" w:rsidRDefault="00B17F7C" w:rsidP="00DF79CD">
      <w:pPr>
        <w:pStyle w:val="NoSpacing"/>
        <w:rPr>
          <w:lang w:val="en-AU"/>
        </w:rPr>
      </w:pPr>
      <w:r>
        <w:rPr>
          <w:lang w:val="en-AU"/>
        </w:rPr>
        <w:t xml:space="preserve">E.g. </w:t>
      </w:r>
    </w:p>
    <w:p w:rsidR="00AF3F5A" w:rsidRDefault="00AF3F5A" w:rsidP="00DF79CD">
      <w:pPr>
        <w:pStyle w:val="NoSpacing"/>
        <w:rPr>
          <w:lang w:val="en-AU"/>
        </w:rPr>
      </w:pPr>
      <w:r>
        <w:rPr>
          <w:lang w:val="en-AU"/>
        </w:rPr>
        <w:t>Increase sales by XX%?</w:t>
      </w:r>
    </w:p>
    <w:p w:rsidR="00AF3F5A" w:rsidRDefault="00AF3F5A" w:rsidP="00DF79CD">
      <w:pPr>
        <w:pStyle w:val="NoSpacing"/>
        <w:rPr>
          <w:lang w:val="en-AU"/>
        </w:rPr>
      </w:pPr>
      <w:r>
        <w:rPr>
          <w:lang w:val="en-AU"/>
        </w:rPr>
        <w:t>Introduce product brand ABC to help increase sales?</w:t>
      </w:r>
    </w:p>
    <w:p w:rsidR="00AF3F5A" w:rsidRDefault="00AF3F5A" w:rsidP="00DF79CD">
      <w:pPr>
        <w:pStyle w:val="NoSpacing"/>
        <w:rPr>
          <w:lang w:val="en-AU"/>
        </w:rPr>
      </w:pPr>
    </w:p>
    <w:p w:rsidR="00AF3F5A" w:rsidRDefault="00AF3F5A" w:rsidP="00DF79CD">
      <w:pPr>
        <w:pStyle w:val="NoSpacing"/>
        <w:rPr>
          <w:lang w:val="en-AU"/>
        </w:rPr>
      </w:pPr>
    </w:p>
    <w:p w:rsidR="00AF3F5A" w:rsidRPr="002A171B" w:rsidRDefault="002A171B" w:rsidP="00DF79CD">
      <w:pPr>
        <w:pStyle w:val="NoSpacing"/>
        <w:rPr>
          <w:u w:val="single"/>
          <w:lang w:val="en-AU"/>
        </w:rPr>
      </w:pPr>
      <w:r w:rsidRPr="002A171B">
        <w:rPr>
          <w:u w:val="single"/>
          <w:lang w:val="en-AU"/>
        </w:rPr>
        <w:t>W</w:t>
      </w:r>
      <w:r w:rsidR="00AF3F5A" w:rsidRPr="002A171B">
        <w:rPr>
          <w:u w:val="single"/>
          <w:lang w:val="en-AU"/>
        </w:rPr>
        <w:t>hat are your organisation’s HR needs</w:t>
      </w:r>
      <w:r w:rsidRPr="002A171B">
        <w:rPr>
          <w:u w:val="single"/>
          <w:lang w:val="en-AU"/>
        </w:rPr>
        <w:t xml:space="preserve"> in order to meet your 17/18 Objectives</w:t>
      </w:r>
      <w:r w:rsidR="00AF3F5A" w:rsidRPr="002A171B">
        <w:rPr>
          <w:u w:val="single"/>
          <w:lang w:val="en-AU"/>
        </w:rPr>
        <w:t>?</w:t>
      </w:r>
    </w:p>
    <w:p w:rsidR="002A171B" w:rsidRDefault="002A171B" w:rsidP="00DF79CD">
      <w:pPr>
        <w:pStyle w:val="NoSpacing"/>
        <w:rPr>
          <w:lang w:val="en-AU"/>
        </w:rPr>
      </w:pPr>
      <w:r>
        <w:rPr>
          <w:lang w:val="en-AU"/>
        </w:rPr>
        <w:t xml:space="preserve">What is the current status of HR – current roles and numbers? What are the </w:t>
      </w:r>
      <w:r w:rsidR="00826C4F">
        <w:rPr>
          <w:lang w:val="en-AU"/>
        </w:rPr>
        <w:t xml:space="preserve">HR </w:t>
      </w:r>
      <w:r>
        <w:rPr>
          <w:lang w:val="en-AU"/>
        </w:rPr>
        <w:t>gaps to ensure you meet the 17/18 objectives.</w:t>
      </w:r>
    </w:p>
    <w:p w:rsidR="002A171B" w:rsidRDefault="002A171B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</w:p>
    <w:p w:rsidR="00AF3F5A" w:rsidRPr="00B17F7C" w:rsidRDefault="002A171B" w:rsidP="00DF79CD">
      <w:pPr>
        <w:pStyle w:val="NoSpacing"/>
        <w:rPr>
          <w:u w:val="single"/>
          <w:lang w:val="en-AU"/>
        </w:rPr>
      </w:pPr>
      <w:r w:rsidRPr="00B17F7C">
        <w:rPr>
          <w:u w:val="single"/>
          <w:lang w:val="en-AU"/>
        </w:rPr>
        <w:t>What type of employees do you require? Explain</w:t>
      </w:r>
    </w:p>
    <w:p w:rsidR="002A171B" w:rsidRDefault="002A171B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</w:p>
    <w:p w:rsidR="002A171B" w:rsidRPr="00B17F7C" w:rsidRDefault="002A171B" w:rsidP="00DF79CD">
      <w:pPr>
        <w:pStyle w:val="NoSpacing"/>
        <w:rPr>
          <w:u w:val="single"/>
          <w:lang w:val="en-AU"/>
        </w:rPr>
      </w:pPr>
      <w:r w:rsidRPr="00B17F7C">
        <w:rPr>
          <w:u w:val="single"/>
          <w:lang w:val="en-AU"/>
        </w:rPr>
        <w:t>How many of each type of employee? Explain why?</w:t>
      </w:r>
    </w:p>
    <w:p w:rsidR="002A171B" w:rsidRDefault="002A171B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2A171B" w:rsidRPr="00B17F7C" w:rsidRDefault="002A171B" w:rsidP="00DF79CD">
      <w:pPr>
        <w:pStyle w:val="NoSpacing"/>
        <w:rPr>
          <w:u w:val="single"/>
          <w:lang w:val="en-AU"/>
        </w:rPr>
      </w:pPr>
      <w:r w:rsidRPr="00B17F7C">
        <w:rPr>
          <w:u w:val="single"/>
          <w:lang w:val="en-AU"/>
        </w:rPr>
        <w:t>When will you need these employees? Explain</w:t>
      </w:r>
    </w:p>
    <w:p w:rsidR="002A171B" w:rsidRDefault="002A171B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2A171B" w:rsidRPr="00B17F7C" w:rsidRDefault="002A171B" w:rsidP="00DF79CD">
      <w:pPr>
        <w:pStyle w:val="NoSpacing"/>
        <w:rPr>
          <w:u w:val="single"/>
          <w:lang w:val="en-AU"/>
        </w:rPr>
      </w:pPr>
      <w:r w:rsidRPr="00B17F7C">
        <w:rPr>
          <w:u w:val="single"/>
          <w:lang w:val="en-AU"/>
        </w:rPr>
        <w:t xml:space="preserve">How will you recruit and select? </w:t>
      </w:r>
    </w:p>
    <w:p w:rsidR="002A171B" w:rsidRDefault="002A171B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  <w:r>
        <w:rPr>
          <w:lang w:val="en-AU"/>
        </w:rPr>
        <w:t>Nominate the support (internal &amp; external specialist) you will require to ensure you recruit and select the right people?</w:t>
      </w:r>
    </w:p>
    <w:p w:rsidR="002A171B" w:rsidRDefault="002A171B" w:rsidP="00DF79CD">
      <w:pPr>
        <w:pStyle w:val="NoSpacing"/>
        <w:rPr>
          <w:lang w:val="en-AU"/>
        </w:rPr>
      </w:pPr>
    </w:p>
    <w:p w:rsidR="002A171B" w:rsidRDefault="002A171B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</w:p>
    <w:p w:rsidR="00826C4F" w:rsidRDefault="00826C4F" w:rsidP="00DF79CD">
      <w:pPr>
        <w:pStyle w:val="NoSpacing"/>
        <w:rPr>
          <w:lang w:val="en-AU"/>
        </w:rPr>
      </w:pPr>
      <w:r w:rsidRPr="00B17F7C">
        <w:rPr>
          <w:u w:val="single"/>
          <w:lang w:val="en-AU"/>
        </w:rPr>
        <w:t>What recommendations will you implement to improve HR recruitment and Selection</w:t>
      </w:r>
      <w:r>
        <w:rPr>
          <w:lang w:val="en-AU"/>
        </w:rPr>
        <w:t>?</w:t>
      </w:r>
    </w:p>
    <w:p w:rsidR="002A171B" w:rsidRDefault="002A171B" w:rsidP="00DF79CD">
      <w:pPr>
        <w:pStyle w:val="NoSpacing"/>
        <w:rPr>
          <w:lang w:val="en-AU"/>
        </w:rPr>
      </w:pPr>
    </w:p>
    <w:p w:rsidR="00AF3F5A" w:rsidRPr="00DD2E88" w:rsidRDefault="00AF3F5A" w:rsidP="00DF79CD">
      <w:pPr>
        <w:pStyle w:val="NoSpacing"/>
        <w:rPr>
          <w:lang w:val="en-AU"/>
        </w:rPr>
      </w:pPr>
    </w:p>
    <w:sectPr w:rsidR="00AF3F5A" w:rsidRPr="00DD2E88" w:rsidSect="001F72F6">
      <w:headerReference w:type="default" r:id="rId7"/>
      <w:footerReference w:type="default" r:id="rId8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DF79CD">
      <w:rPr>
        <w:b/>
        <w:sz w:val="28"/>
        <w:szCs w:val="28"/>
      </w:rPr>
      <w:tab/>
    </w:r>
    <w:r w:rsidR="00DF79CD">
      <w:rPr>
        <w:b/>
        <w:sz w:val="28"/>
        <w:szCs w:val="28"/>
      </w:rPr>
      <w:tab/>
      <w:t xml:space="preserve">  </w:t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0A44C4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819EB"/>
    <w:rsid w:val="002A171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84F01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A6B40"/>
    <w:rsid w:val="007D4530"/>
    <w:rsid w:val="007F455B"/>
    <w:rsid w:val="00826C4F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61EC"/>
    <w:rsid w:val="00AF3F5A"/>
    <w:rsid w:val="00B17F7C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D2E88"/>
    <w:rsid w:val="00DE4B1B"/>
    <w:rsid w:val="00DF2282"/>
    <w:rsid w:val="00DF79CD"/>
    <w:rsid w:val="00DF7A79"/>
    <w:rsid w:val="00E51E58"/>
    <w:rsid w:val="00E641C9"/>
    <w:rsid w:val="00E65D2F"/>
    <w:rsid w:val="00E76199"/>
    <w:rsid w:val="00E8576F"/>
    <w:rsid w:val="00EC1707"/>
    <w:rsid w:val="00EE3637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DC731CF-4AD7-4BE3-8104-29CF467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50</TotalTime>
  <Pages>1</Pages>
  <Words>182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1130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6</cp:revision>
  <cp:lastPrinted>2015-01-29T05:53:00Z</cp:lastPrinted>
  <dcterms:created xsi:type="dcterms:W3CDTF">2017-03-31T06:19:00Z</dcterms:created>
  <dcterms:modified xsi:type="dcterms:W3CDTF">2017-04-07T06:53:00Z</dcterms:modified>
</cp:coreProperties>
</file>