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2607A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Budget - Template</w:t>
      </w:r>
    </w:p>
    <w:p w:rsidR="009461A3" w:rsidRDefault="002607A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Note: </w:t>
      </w:r>
    </w:p>
    <w:p w:rsidR="00164C8A" w:rsidRPr="0027655A" w:rsidRDefault="002607A6" w:rsidP="009461A3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7655A">
        <w:rPr>
          <w:rFonts w:asciiTheme="minorHAnsi" w:eastAsiaTheme="minorHAnsi" w:hAnsiTheme="minorHAnsi" w:cstheme="minorBidi"/>
          <w:sz w:val="22"/>
          <w:szCs w:val="22"/>
          <w:lang w:val="en-AU"/>
        </w:rPr>
        <w:t>The team budget is $5000 maxim</w:t>
      </w:r>
      <w:r w:rsidR="009461A3" w:rsidRPr="0027655A">
        <w:rPr>
          <w:rFonts w:asciiTheme="minorHAnsi" w:eastAsiaTheme="minorHAnsi" w:hAnsiTheme="minorHAnsi" w:cstheme="minorBidi"/>
          <w:sz w:val="22"/>
          <w:szCs w:val="22"/>
          <w:lang w:val="en-AU"/>
        </w:rPr>
        <w:t>um for team innovation activities</w:t>
      </w:r>
    </w:p>
    <w:p w:rsidR="009461A3" w:rsidRPr="0027655A" w:rsidRDefault="009461A3" w:rsidP="009461A3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7655A">
        <w:rPr>
          <w:rFonts w:asciiTheme="minorHAnsi" w:eastAsiaTheme="minorHAnsi" w:hAnsiTheme="minorHAnsi" w:cstheme="minorBidi"/>
          <w:sz w:val="22"/>
          <w:szCs w:val="22"/>
          <w:lang w:val="en-AU"/>
        </w:rPr>
        <w:t>Allow $50/hr for each team member’s time</w:t>
      </w:r>
    </w:p>
    <w:p w:rsidR="0027655A" w:rsidRPr="0027655A" w:rsidRDefault="0027655A" w:rsidP="009461A3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7655A">
        <w:rPr>
          <w:rFonts w:asciiTheme="minorHAnsi" w:eastAsiaTheme="minorHAnsi" w:hAnsiTheme="minorHAnsi" w:cstheme="minorBidi"/>
          <w:sz w:val="22"/>
          <w:szCs w:val="22"/>
          <w:lang w:val="en-AU"/>
        </w:rPr>
        <w:t>Below entry is an example – please delete.</w:t>
      </w: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Scenario:</w:t>
      </w: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Innovation Challenge:</w:t>
      </w:r>
    </w:p>
    <w:p w:rsidR="0027655A" w:rsidRDefault="0027655A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Members:</w:t>
      </w: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Draft Budget</w:t>
      </w:r>
      <w:r w:rsidR="009F304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52"/>
      </w:tblGrid>
      <w:tr w:rsidR="009461A3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Activity</w:t>
            </w:r>
          </w:p>
        </w:tc>
        <w:tc>
          <w:tcPr>
            <w:tcW w:w="4536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 xml:space="preserve">Description of Activity &amp; Calculation of Budget </w:t>
            </w:r>
          </w:p>
        </w:tc>
        <w:tc>
          <w:tcPr>
            <w:tcW w:w="1417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Budget Allowance</w:t>
            </w:r>
          </w:p>
        </w:tc>
        <w:tc>
          <w:tcPr>
            <w:tcW w:w="1552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Actual Expense</w:t>
            </w:r>
          </w:p>
        </w:tc>
      </w:tr>
      <w:tr w:rsidR="009461A3" w:rsidRPr="0027655A" w:rsidTr="009461A3">
        <w:tc>
          <w:tcPr>
            <w:tcW w:w="1555" w:type="dxa"/>
          </w:tcPr>
          <w:p w:rsidR="009461A3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 w:rsidRPr="0027655A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Meeting-</w:t>
            </w:r>
            <w:r w:rsidR="009461A3" w:rsidRPr="0027655A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Wages</w:t>
            </w:r>
          </w:p>
        </w:tc>
        <w:tc>
          <w:tcPr>
            <w:tcW w:w="4536" w:type="dxa"/>
          </w:tcPr>
          <w:p w:rsidR="009461A3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 w:rsidRPr="0027655A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Wages for Team meetings. </w:t>
            </w: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 w:rsidRPr="0027655A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We expect to meet 4 times over 1 month = 4 members x 1hr/meeting x 4 times = 16 hours x $50/hr = $800</w:t>
            </w:r>
          </w:p>
        </w:tc>
        <w:tc>
          <w:tcPr>
            <w:tcW w:w="1417" w:type="dxa"/>
          </w:tcPr>
          <w:p w:rsidR="009461A3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 w:rsidRPr="0027655A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$800</w:t>
            </w: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9461A3">
        <w:tc>
          <w:tcPr>
            <w:tcW w:w="1555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5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</w:tbl>
    <w:p w:rsidR="009461A3" w:rsidRP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9461A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7161E" w:rsidRPr="00B7161E" w:rsidRDefault="00B7161E" w:rsidP="004A194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B7161E" w:rsidRPr="00B7161E" w:rsidSect="001F7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2683F"/>
    <w:multiLevelType w:val="hybridMultilevel"/>
    <w:tmpl w:val="26C25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24"/>
  </w:num>
  <w:num w:numId="17">
    <w:abstractNumId w:val="13"/>
  </w:num>
  <w:num w:numId="18">
    <w:abstractNumId w:val="19"/>
  </w:num>
  <w:num w:numId="19">
    <w:abstractNumId w:val="0"/>
  </w:num>
  <w:num w:numId="20">
    <w:abstractNumId w:val="17"/>
  </w:num>
  <w:num w:numId="21">
    <w:abstractNumId w:val="22"/>
  </w:num>
  <w:num w:numId="22">
    <w:abstractNumId w:val="2"/>
  </w:num>
  <w:num w:numId="23">
    <w:abstractNumId w:val="20"/>
  </w:num>
  <w:num w:numId="24">
    <w:abstractNumId w:val="15"/>
  </w:num>
  <w:num w:numId="25">
    <w:abstractNumId w:val="25"/>
  </w:num>
  <w:num w:numId="26">
    <w:abstractNumId w:val="10"/>
  </w:num>
  <w:num w:numId="27">
    <w:abstractNumId w:val="8"/>
  </w:num>
  <w:num w:numId="28">
    <w:abstractNumId w:val="3"/>
  </w:num>
  <w:num w:numId="29">
    <w:abstractNumId w:val="14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7A6"/>
    <w:rsid w:val="00260D95"/>
    <w:rsid w:val="0026120A"/>
    <w:rsid w:val="0027655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87159"/>
    <w:rsid w:val="008C3761"/>
    <w:rsid w:val="008E6806"/>
    <w:rsid w:val="009044B9"/>
    <w:rsid w:val="009064FF"/>
    <w:rsid w:val="00910EA0"/>
    <w:rsid w:val="00915764"/>
    <w:rsid w:val="00945397"/>
    <w:rsid w:val="009461A3"/>
    <w:rsid w:val="0094673F"/>
    <w:rsid w:val="009543BC"/>
    <w:rsid w:val="00955063"/>
    <w:rsid w:val="009810F6"/>
    <w:rsid w:val="009A46F3"/>
    <w:rsid w:val="009A6B68"/>
    <w:rsid w:val="009C2976"/>
    <w:rsid w:val="009F3043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161E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15DA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663BA0E-DED4-4E8A-91FA-330BDA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4</cp:revision>
  <cp:lastPrinted>2015-01-29T05:53:00Z</cp:lastPrinted>
  <dcterms:created xsi:type="dcterms:W3CDTF">2017-05-22T07:08:00Z</dcterms:created>
  <dcterms:modified xsi:type="dcterms:W3CDTF">2017-05-22T07:25:00Z</dcterms:modified>
</cp:coreProperties>
</file>